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Innen-u.Außenfensterbänke "classic/exclusiv" (helopal)</w:t>
      </w:r>
    </w:p>
    <w:p w:rsidR="00E209B9" w:rsidRDefault="00E209B9" w:rsidP="00120678">
      <w:pPr>
        <w:pStyle w:val="DBLG2"/>
      </w:pPr>
      <w:r>
        <w:t>51.HB</w:t>
      </w:r>
      <w:r>
        <w:tab/>
        <w:t>Innen-u.Außenfensterbänke "puritamo"(helopal)</w:t>
      </w:r>
    </w:p>
    <w:p w:rsidR="00E209B9" w:rsidRDefault="00E209B9" w:rsidP="00120678">
      <w:pPr>
        <w:pStyle w:val="DBLG2"/>
      </w:pPr>
      <w:r>
        <w:t>51.HC</w:t>
      </w:r>
      <w:r>
        <w:tab/>
        <w:t>Innen-u.Außenfensterbänke "Mauerabdeckungen" (helopal)</w:t>
      </w:r>
    </w:p>
    <w:p w:rsidR="00E209B9" w:rsidRDefault="00E209B9" w:rsidP="00120678">
      <w:pPr>
        <w:pStyle w:val="DBLG2"/>
      </w:pPr>
      <w:r>
        <w:t>51.HD</w:t>
      </w:r>
      <w:r>
        <w:tab/>
        <w:t>Innen-u.Außenfensterbänke "helolit/trend/helodur" (helopal)</w:t>
      </w:r>
    </w:p>
    <w:p w:rsidR="00E209B9" w:rsidRDefault="00E209B9" w:rsidP="00120678">
      <w:pPr>
        <w:pStyle w:val="DBLG2"/>
      </w:pPr>
      <w:r>
        <w:t>51.HE</w:t>
      </w:r>
      <w:r>
        <w:tab/>
        <w:t>Außenfensterbänke "helotop/Aluminium"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E209B9" w:rsidRDefault="00E209B9" w:rsidP="005A497F">
      <w:pPr>
        <w:pStyle w:val="Langtext"/>
      </w:pPr>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r>
        <w:t>werden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Die verwendeten Rahmen- und Flügelhölzer entsprechen den Anforderungen der ÖNORM B 3013 oder der Richtlinie "Massiv keilgezinkte und lamillierte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r>
        <w:t>Beschlagsnuten:</w:t>
      </w:r>
    </w:p>
    <w:p w:rsidR="00E209B9" w:rsidRDefault="00E209B9" w:rsidP="005A497F">
      <w:pPr>
        <w:pStyle w:val="Langtext"/>
      </w:pPr>
      <w:r>
        <w:t>Die äußeren Wangen von Nuten (Dichtungs- und Beschlagsnuten) sind mindestens 6 mm, Stulpabdeckungen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E209B9" w:rsidRDefault="00E209B9" w:rsidP="005A497F">
      <w:pPr>
        <w:pStyle w:val="Langtext"/>
      </w:pPr>
      <w:r>
        <w:t>Dreh- und Drehkippbeschläge:</w:t>
      </w:r>
    </w:p>
    <w:p w:rsidR="00E209B9" w:rsidRDefault="00E209B9" w:rsidP="005A497F">
      <w:pPr>
        <w:pStyle w:val="Langtext"/>
      </w:pPr>
      <w:r>
        <w:t>Für alle Flügel sind Drehkippbeschläge einkalkuliert, mit Ausnahme der Beschläge bei Stulpfenstern,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Die Mindestdicke des Glases beträgt 4 mm. Es werden Zweischeiben-Isolierglaselemente bei Einfachfenstern und Verglasungen bei Kastenfenstern aus klarem, farblosem (naturfärbigem), beschichtetem Floatglas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Für Verglasung und Klotzung sowie für die visuelle Qualität von Isolierglas gelten die Richtlinien des Bundesinnungsverband des Glaserhandwerkes (www.glaserhandwerk.de).</w:t>
      </w:r>
    </w:p>
    <w:p w:rsidR="00E209B9" w:rsidRDefault="00E209B9" w:rsidP="005A497F">
      <w:pPr>
        <w:pStyle w:val="Langtext"/>
      </w:pPr>
      <w:r>
        <w:t>Trockenverglasung/Nassverglasung:</w:t>
      </w:r>
    </w:p>
    <w:p w:rsidR="00E209B9" w:rsidRDefault="00E209B9" w:rsidP="005A497F">
      <w:pPr>
        <w:pStyle w:val="Langtext"/>
      </w:pPr>
      <w:r>
        <w:t>Die Fenster werden trocken verglast. Anstelle der Klotzung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(Vornorm) und Gütevorschriften),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
    <w:p w:rsidR="00E209B9" w:rsidRDefault="00E209B9" w:rsidP="005A497F">
      <w:pPr>
        <w:pStyle w:val="Langtext"/>
      </w:pPr>
      <w:r>
        <w:t>Angaben zur Einbausituation:</w:t>
      </w:r>
    </w:p>
    <w:p w:rsidR="00E209B9" w:rsidRDefault="00E209B9" w:rsidP="005A497F">
      <w:pPr>
        <w:pStyle w:val="Langtext"/>
      </w:pPr>
      <w:r>
        <w:t>Die Ausbildung der Bauanschlussfugen berücksichtigt die durch Beschreibung oder Plan/Skizze bekanntgegebene Einbausituatuion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r>
        <w:t>Ig.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In der ÖNORM B 5300, Fenster, Anforderungen und Eignungsprüfung, die hier nur beispielhaft angeführt ist, befindet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Prüfberichte für Fenstersysteme gemäß ÖNORM B 5300 beziehen sich auf ein Prüfmaß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3962D5">
      <w:pPr>
        <w:pStyle w:val="ULG"/>
        <w:keepLines/>
      </w:pPr>
      <w:r>
        <w:lastRenderedPageBreak/>
        <w:t>51.HA</w:t>
      </w:r>
      <w:r>
        <w:rPr>
          <w:sz w:val="12"/>
        </w:rPr>
        <w:t xml:space="preserve"> + </w:t>
      </w:r>
      <w:r>
        <w:t>Innen-u.Außenfensterbänke "classic/exclusiv" (helopal)</w:t>
      </w:r>
    </w:p>
    <w:p w:rsidR="00E209B9" w:rsidRDefault="00E209B9" w:rsidP="003962D5">
      <w:pPr>
        <w:pStyle w:val="Langtext"/>
      </w:pPr>
      <w:r>
        <w:t>Version: 2017-06</w:t>
      </w:r>
    </w:p>
    <w:p w:rsidR="00E209B9" w:rsidRDefault="00E209B9" w:rsidP="003962D5">
      <w:pPr>
        <w:pStyle w:val="Langtext"/>
      </w:pPr>
      <w:r>
        <w:t>1. Montage:</w:t>
      </w:r>
    </w:p>
    <w:p w:rsidR="00E209B9" w:rsidRDefault="00E209B9" w:rsidP="003962D5">
      <w:pPr>
        <w:pStyle w:val="Langtext"/>
      </w:pPr>
      <w:r>
        <w:t>Innen- und Außenfensterbänke liefern und fachgerecht montieren, einschließlich aller Nebenleistungen.</w:t>
      </w:r>
    </w:p>
    <w:p w:rsidR="00E209B9" w:rsidRDefault="00E209B9" w:rsidP="003962D5">
      <w:pPr>
        <w:pStyle w:val="Langtext"/>
      </w:pPr>
      <w:r>
        <w:t>Die Montagerichtlinien des Herstellers werden beachtet (Firma LOTTMANN).</w:t>
      </w:r>
    </w:p>
    <w:p w:rsidR="00E209B9" w:rsidRDefault="00E209B9" w:rsidP="003962D5">
      <w:pPr>
        <w:pStyle w:val="Langtext"/>
      </w:pPr>
    </w:p>
    <w:p w:rsidR="00E209B9" w:rsidRDefault="00E209B9" w:rsidP="003962D5">
      <w:pPr>
        <w:pStyle w:val="Langtext"/>
      </w:pPr>
      <w:r>
        <w:t>2. Außenfensterbankanschluss:</w:t>
      </w:r>
    </w:p>
    <w:p w:rsidR="00E209B9" w:rsidRDefault="00E209B9" w:rsidP="003962D5">
      <w:pPr>
        <w:pStyle w:val="Langtext"/>
      </w:pPr>
      <w:r>
        <w:t>Die unteren Rahmenprofile werden für den waagrechten Anschluss einer Außenfensterbank mit einem Anschlussprofil oder einer Anschlussleiste ausgeführt.</w:t>
      </w:r>
    </w:p>
    <w:p w:rsidR="00E209B9" w:rsidRDefault="00E209B9" w:rsidP="003962D5">
      <w:pPr>
        <w:pStyle w:val="Langtext"/>
      </w:pPr>
      <w:r>
        <w:t>Die erforderliche Höhe des Anschlussprofils zum Befestigen der Fensterbank beträgt mindestens 30 mm und ist eben ausgeführt.</w:t>
      </w:r>
    </w:p>
    <w:p w:rsidR="00E209B9" w:rsidRDefault="00E209B9" w:rsidP="003962D5">
      <w:pPr>
        <w:pStyle w:val="Langtext"/>
      </w:pPr>
      <w:r>
        <w:t>Die Entwässerung der Fensterprofile erfolgt erfolgt auf das Fensterbanksystem.</w:t>
      </w:r>
    </w:p>
    <w:p w:rsidR="00E209B9" w:rsidRDefault="00E209B9" w:rsidP="003962D5">
      <w:pPr>
        <w:pStyle w:val="Langtext"/>
      </w:pPr>
    </w:p>
    <w:p w:rsidR="00E209B9" w:rsidRDefault="00E209B9" w:rsidP="003962D5">
      <w:pPr>
        <w:pStyle w:val="Langtext"/>
      </w:pPr>
      <w:r>
        <w:t>3. Füllschäume:</w:t>
      </w:r>
    </w:p>
    <w:p w:rsidR="00E209B9" w:rsidRDefault="00E209B9" w:rsidP="003962D5">
      <w:pPr>
        <w:pStyle w:val="Langtext"/>
      </w:pPr>
      <w:r>
        <w:t>Es werden nur Füllschäume verwendet, die nicht nachreagieren (z.B. 2 Komponenten-Schäume). Reste und überstehender Füllschaum werden sauber entfernt und fachgerecht entsorgt.</w:t>
      </w:r>
    </w:p>
    <w:p w:rsidR="00E209B9" w:rsidRDefault="00E209B9" w:rsidP="003962D5">
      <w:pPr>
        <w:pStyle w:val="Langtext"/>
      </w:pPr>
    </w:p>
    <w:p w:rsidR="00E209B9" w:rsidRDefault="00E209B9" w:rsidP="003962D5">
      <w:pPr>
        <w:pStyle w:val="Langtext"/>
      </w:pPr>
      <w:r>
        <w:t>4. Aufzahlungen/Zubehör:</w:t>
      </w:r>
    </w:p>
    <w:p w:rsidR="00E209B9" w:rsidRDefault="00E209B9" w:rsidP="003962D5">
      <w:pPr>
        <w:pStyle w:val="Langtext"/>
      </w:pPr>
      <w:r>
        <w:t>Positionen für Aufzahlungen (Az) und Zubehör beschreiben Ergänzungen/Erweiterungen/Varianten zu vorangegangenen Positionen (Leistungen) und werden nur aus dem System oder der Auswahl von Produkten des Herstellers der Grundposition angeboten bzw. ausgeführt.</w:t>
      </w:r>
    </w:p>
    <w:p w:rsidR="00E209B9" w:rsidRDefault="00E209B9" w:rsidP="003962D5">
      <w:pPr>
        <w:pStyle w:val="Langtext"/>
      </w:pPr>
    </w:p>
    <w:p w:rsidR="00E209B9" w:rsidRDefault="00E209B9" w:rsidP="003962D5">
      <w:pPr>
        <w:pStyle w:val="Langtext"/>
      </w:pPr>
      <w:r>
        <w:t>5. Gleichwertigkeit:</w:t>
      </w:r>
    </w:p>
    <w:p w:rsidR="00E209B9" w:rsidRDefault="00E209B9" w:rsidP="003962D5">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3962D5">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3962D5">
      <w:pPr>
        <w:pStyle w:val="TrennungPOS"/>
      </w:pPr>
    </w:p>
    <w:p w:rsidR="00E209B9" w:rsidRDefault="00E209B9" w:rsidP="003962D5">
      <w:pPr>
        <w:pStyle w:val="GrundtextPosNr"/>
        <w:keepNext/>
        <w:keepLines/>
      </w:pPr>
      <w:r>
        <w:t>51.HA 01</w:t>
      </w:r>
    </w:p>
    <w:p w:rsidR="00E209B9" w:rsidRDefault="00E209B9" w:rsidP="003962D5">
      <w:pPr>
        <w:pStyle w:val="Grundtext"/>
      </w:pPr>
      <w:r>
        <w:t>Fensterbank für innen und außen.</w:t>
      </w:r>
    </w:p>
    <w:p w:rsidR="00E209B9" w:rsidRDefault="00E209B9" w:rsidP="003962D5">
      <w:pPr>
        <w:pStyle w:val="Grundtext"/>
      </w:pPr>
      <w:r>
        <w:t>Länge bis 360 cm,</w:t>
      </w:r>
    </w:p>
    <w:p w:rsidR="00E209B9" w:rsidRDefault="00E209B9" w:rsidP="003962D5">
      <w:pPr>
        <w:pStyle w:val="Grundtext"/>
      </w:pPr>
      <w:r>
        <w:t>Breite bis 80 cm,</w:t>
      </w:r>
    </w:p>
    <w:p w:rsidR="00E209B9" w:rsidRDefault="00E209B9" w:rsidP="003962D5">
      <w:pPr>
        <w:pStyle w:val="Grundtext"/>
      </w:pPr>
      <w:r>
        <w:t>Dicke 2 cm.</w:t>
      </w:r>
    </w:p>
    <w:p w:rsidR="00E209B9" w:rsidRDefault="00E209B9" w:rsidP="003962D5">
      <w:pPr>
        <w:pStyle w:val="Grundtext"/>
      </w:pPr>
      <w:r>
        <w:t>Material:</w:t>
      </w:r>
    </w:p>
    <w:p w:rsidR="00E209B9" w:rsidRDefault="00E209B9" w:rsidP="003962D5">
      <w:pPr>
        <w:pStyle w:val="Grundtext"/>
      </w:pPr>
      <w:r>
        <w:t>Gussmarmor,</w:t>
      </w:r>
    </w:p>
    <w:p w:rsidR="00E209B9" w:rsidRDefault="00E209B9" w:rsidP="003962D5">
      <w:pPr>
        <w:pStyle w:val="Grundtext"/>
      </w:pPr>
      <w:r>
        <w:t>Oberfläche durch Einbaufolie geschützt.</w:t>
      </w:r>
    </w:p>
    <w:p w:rsidR="00E209B9" w:rsidRDefault="00E209B9" w:rsidP="003962D5">
      <w:pPr>
        <w:pStyle w:val="Grundtext"/>
      </w:pPr>
      <w:r>
        <w:t>Materialeigenschaften:</w:t>
      </w:r>
    </w:p>
    <w:p w:rsidR="00E209B9" w:rsidRDefault="00E209B9" w:rsidP="003962D5">
      <w:pPr>
        <w:pStyle w:val="Grundtext"/>
      </w:pPr>
      <w:r>
        <w:t>Druckfestigkeit bis 104 N/mm2,</w:t>
      </w:r>
    </w:p>
    <w:p w:rsidR="00E209B9" w:rsidRDefault="00E209B9" w:rsidP="003962D5">
      <w:pPr>
        <w:pStyle w:val="Grundtext"/>
      </w:pPr>
      <w:r>
        <w:t xml:space="preserve"> Biegezugfestigkeit 34 N/mm2,</w:t>
      </w:r>
    </w:p>
    <w:p w:rsidR="00E209B9" w:rsidRDefault="00E209B9" w:rsidP="003962D5">
      <w:pPr>
        <w:pStyle w:val="Grundtext"/>
      </w:pPr>
      <w:r>
        <w:t xml:space="preserve"> Temperaturbeständigkeit von - 40 Grad bis + 80 Grad C,</w:t>
      </w:r>
    </w:p>
    <w:p w:rsidR="00E209B9" w:rsidRDefault="00E209B9" w:rsidP="003962D5">
      <w:pPr>
        <w:pStyle w:val="Grundtext"/>
      </w:pPr>
      <w:r>
        <w:t xml:space="preserve"> Wasseraufnahme unter 0,23 Gewichtsprozent,</w:t>
      </w:r>
    </w:p>
    <w:p w:rsidR="00E209B9" w:rsidRDefault="00E209B9" w:rsidP="003962D5">
      <w:pPr>
        <w:pStyle w:val="Grundtext"/>
      </w:pPr>
      <w:r>
        <w:t xml:space="preserve"> Rohdichte 2082 kg/m3,</w:t>
      </w:r>
    </w:p>
    <w:p w:rsidR="00E209B9" w:rsidRDefault="00E209B9" w:rsidP="003962D5">
      <w:pPr>
        <w:pStyle w:val="Grundtext"/>
      </w:pPr>
      <w:r>
        <w:t xml:space="preserve"> Wärmeleitfähigkeit 0,373 W/mK.</w:t>
      </w:r>
    </w:p>
    <w:p w:rsidR="00E209B9" w:rsidRDefault="00E209B9" w:rsidP="003962D5">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3962D5">
      <w:pPr>
        <w:pStyle w:val="Folgeposition"/>
        <w:keepNext/>
        <w:keepLines/>
      </w:pPr>
      <w:r>
        <w:t>A</w:t>
      </w:r>
      <w:r>
        <w:rPr>
          <w:sz w:val="12"/>
        </w:rPr>
        <w:t>+</w:t>
      </w:r>
      <w:r>
        <w:tab/>
        <w:t>Fensterbank classic innen</w:t>
      </w:r>
      <w:r>
        <w:tab/>
        <w:t xml:space="preserve">m </w:t>
      </w:r>
    </w:p>
    <w:p w:rsidR="00E209B9" w:rsidRDefault="00E209B9" w:rsidP="003962D5">
      <w:pPr>
        <w:pStyle w:val="Langtext"/>
      </w:pPr>
      <w:r>
        <w:t>Länge ohne Unterschied der Einzellänge,</w:t>
      </w:r>
    </w:p>
    <w:p w:rsidR="00E209B9" w:rsidRDefault="00E209B9" w:rsidP="003962D5">
      <w:pPr>
        <w:pStyle w:val="Langtext"/>
      </w:pPr>
      <w:r>
        <w:t>z.B. helopal Fensterbank classic oder Gleichwertiges.</w:t>
      </w:r>
    </w:p>
    <w:p w:rsidR="00E209B9" w:rsidRDefault="00E209B9" w:rsidP="003962D5">
      <w:pPr>
        <w:pStyle w:val="Langtext"/>
      </w:pPr>
      <w:r>
        <w:t>Breite: _ _ _</w:t>
      </w:r>
    </w:p>
    <w:p w:rsidR="00E209B9" w:rsidRDefault="00E209B9" w:rsidP="003962D5">
      <w:pPr>
        <w:pStyle w:val="Langtext"/>
      </w:pPr>
      <w:r>
        <w:t xml:space="preserve"> Oberfläche, Standard oder Farbton: _ _ _</w:t>
      </w:r>
    </w:p>
    <w:p w:rsidR="00E209B9" w:rsidRDefault="00E209B9" w:rsidP="003962D5">
      <w:pPr>
        <w:pStyle w:val="Langtext"/>
      </w:pPr>
      <w:r>
        <w:t xml:space="preserve"> Angebotenes Erzeugnis:....</w:t>
      </w:r>
    </w:p>
    <w:p w:rsidR="00E209B9" w:rsidRDefault="00E209B9" w:rsidP="003962D5">
      <w:pPr>
        <w:pStyle w:val="Folgeposition"/>
        <w:keepNext/>
        <w:keepLines/>
      </w:pPr>
      <w:r>
        <w:t>B</w:t>
      </w:r>
      <w:r>
        <w:rPr>
          <w:sz w:val="12"/>
        </w:rPr>
        <w:t>+</w:t>
      </w:r>
      <w:r>
        <w:tab/>
        <w:t>Fensterbank classic außen</w:t>
      </w:r>
      <w:r>
        <w:tab/>
        <w:t xml:space="preserve">m </w:t>
      </w:r>
    </w:p>
    <w:p w:rsidR="00E209B9" w:rsidRDefault="00E209B9" w:rsidP="003962D5">
      <w:pPr>
        <w:pStyle w:val="Langtext"/>
      </w:pPr>
      <w:r>
        <w:t>Länge ohne Unterschied der Einzellänge,</w:t>
      </w:r>
    </w:p>
    <w:p w:rsidR="00E209B9" w:rsidRDefault="00E209B9" w:rsidP="003962D5">
      <w:pPr>
        <w:pStyle w:val="Langtext"/>
      </w:pPr>
      <w:r>
        <w:t xml:space="preserve"> Ausführung mit Tropfnase,</w:t>
      </w:r>
    </w:p>
    <w:p w:rsidR="00E209B9" w:rsidRDefault="00E209B9" w:rsidP="003962D5">
      <w:pPr>
        <w:pStyle w:val="Langtext"/>
      </w:pPr>
      <w:r>
        <w:t>z.B. helopal Fensterbank classic oder Gleichwertiges.</w:t>
      </w:r>
    </w:p>
    <w:p w:rsidR="00E209B9" w:rsidRDefault="00E209B9" w:rsidP="003962D5">
      <w:pPr>
        <w:pStyle w:val="Langtext"/>
      </w:pPr>
      <w:r>
        <w:t>Breite (Ausladung in 5 mm Abstufung): _ _ _</w:t>
      </w:r>
    </w:p>
    <w:p w:rsidR="00E209B9" w:rsidRDefault="00E209B9" w:rsidP="003962D5">
      <w:pPr>
        <w:pStyle w:val="Langtext"/>
      </w:pPr>
      <w:r>
        <w:t xml:space="preserve"> Oberfläche, Standard oder Farbton: _ _ _</w:t>
      </w:r>
    </w:p>
    <w:p w:rsidR="00E209B9" w:rsidRDefault="00E209B9" w:rsidP="003962D5">
      <w:pPr>
        <w:pStyle w:val="Langtext"/>
      </w:pPr>
      <w:r>
        <w:t xml:space="preserve"> Angebotenes Erzeugnis:....</w:t>
      </w:r>
    </w:p>
    <w:p w:rsidR="00E209B9" w:rsidRDefault="00E209B9" w:rsidP="003962D5">
      <w:pPr>
        <w:pStyle w:val="TrennungPOS"/>
      </w:pPr>
    </w:p>
    <w:p w:rsidR="00E209B9" w:rsidRDefault="00E209B9" w:rsidP="003962D5">
      <w:pPr>
        <w:pStyle w:val="GrundtextPosNr"/>
        <w:keepNext/>
        <w:keepLines/>
      </w:pPr>
      <w:r>
        <w:lastRenderedPageBreak/>
        <w:t>51.HA 02</w:t>
      </w:r>
    </w:p>
    <w:p w:rsidR="00E209B9" w:rsidRDefault="00E209B9" w:rsidP="003962D5">
      <w:pPr>
        <w:pStyle w:val="Grundtext"/>
      </w:pPr>
      <w:r>
        <w:t>Aufzahlung (Az) auf helopal Fensterbank classic.</w:t>
      </w:r>
    </w:p>
    <w:p w:rsidR="00E209B9" w:rsidRDefault="00E209B9" w:rsidP="003962D5">
      <w:pPr>
        <w:pStyle w:val="Folgeposition"/>
        <w:keepNext/>
        <w:keepLines/>
      </w:pPr>
      <w:r>
        <w:t>A</w:t>
      </w:r>
      <w:r>
        <w:rPr>
          <w:sz w:val="12"/>
        </w:rPr>
        <w:t>+</w:t>
      </w:r>
      <w:r>
        <w:tab/>
        <w:t>Az Fensterbank classic Putzabschluss außen</w:t>
      </w:r>
      <w:r>
        <w:tab/>
        <w:t xml:space="preserve">Stk </w:t>
      </w:r>
    </w:p>
    <w:p w:rsidR="00E209B9" w:rsidRDefault="00E209B9" w:rsidP="003962D5">
      <w:pPr>
        <w:pStyle w:val="Langtext"/>
      </w:pPr>
      <w:r>
        <w:t>Für einen gleitfähigen Putzabschluss im Außenbereich.</w:t>
      </w:r>
    </w:p>
    <w:p w:rsidR="00E209B9" w:rsidRDefault="00E209B9" w:rsidP="003962D5">
      <w:pPr>
        <w:pStyle w:val="Langtext"/>
      </w:pPr>
    </w:p>
    <w:p w:rsidR="00E209B9" w:rsidRDefault="00E209B9" w:rsidP="003962D5">
      <w:pPr>
        <w:pStyle w:val="Folgeposition"/>
        <w:keepNext/>
        <w:keepLines/>
      </w:pPr>
      <w:r>
        <w:t>B</w:t>
      </w:r>
      <w:r>
        <w:rPr>
          <w:sz w:val="12"/>
        </w:rPr>
        <w:t>+</w:t>
      </w:r>
      <w:r>
        <w:tab/>
        <w:t>Az Fensterbank classic Sichtkante außen</w:t>
      </w:r>
      <w:r>
        <w:tab/>
        <w:t xml:space="preserve">Stk </w:t>
      </w:r>
    </w:p>
    <w:p w:rsidR="00E209B9" w:rsidRDefault="00E209B9" w:rsidP="003962D5">
      <w:pPr>
        <w:pStyle w:val="Langtext"/>
      </w:pPr>
      <w:r>
        <w:t>Für das Ausführen einer Sichtkante im Außenbereich.</w:t>
      </w:r>
    </w:p>
    <w:p w:rsidR="00E209B9" w:rsidRDefault="00E209B9" w:rsidP="003962D5">
      <w:pPr>
        <w:pStyle w:val="Langtext"/>
      </w:pPr>
    </w:p>
    <w:p w:rsidR="00E209B9" w:rsidRDefault="00E209B9" w:rsidP="003962D5">
      <w:pPr>
        <w:pStyle w:val="Folgeposition"/>
        <w:keepNext/>
        <w:keepLines/>
      </w:pPr>
      <w:r>
        <w:t>C</w:t>
      </w:r>
      <w:r>
        <w:rPr>
          <w:sz w:val="12"/>
        </w:rPr>
        <w:t>+</w:t>
      </w:r>
      <w:r>
        <w:tab/>
        <w:t>Az Fensterbank classic Stoßverbinder</w:t>
      </w:r>
      <w:r>
        <w:tab/>
        <w:t xml:space="preserve">Stk </w:t>
      </w:r>
    </w:p>
    <w:p w:rsidR="00E209B9" w:rsidRDefault="00E209B9" w:rsidP="003962D5">
      <w:pPr>
        <w:pStyle w:val="Langtext"/>
      </w:pPr>
      <w:r>
        <w:t>Für Stoßverbinder aus Rillengleitprofil Aluminium, Ausladung bis 50 cm.</w:t>
      </w:r>
    </w:p>
    <w:p w:rsidR="00E209B9" w:rsidRDefault="00E209B9" w:rsidP="003962D5">
      <w:pPr>
        <w:pStyle w:val="Langtext"/>
      </w:pPr>
    </w:p>
    <w:p w:rsidR="00E209B9" w:rsidRDefault="00E209B9" w:rsidP="003962D5">
      <w:pPr>
        <w:pStyle w:val="Folgeposition"/>
        <w:keepNext/>
        <w:keepLines/>
      </w:pPr>
      <w:r>
        <w:t>D</w:t>
      </w:r>
      <w:r>
        <w:rPr>
          <w:sz w:val="12"/>
        </w:rPr>
        <w:t>+</w:t>
      </w:r>
      <w:r>
        <w:tab/>
        <w:t>Az Fensterbank classic Außeneckverbinder</w:t>
      </w:r>
      <w:r>
        <w:tab/>
        <w:t xml:space="preserve">Stk </w:t>
      </w:r>
    </w:p>
    <w:p w:rsidR="00E209B9" w:rsidRDefault="00E209B9" w:rsidP="003962D5">
      <w:pPr>
        <w:pStyle w:val="Langtext"/>
      </w:pPr>
      <w:r>
        <w:t>Für 90 Grad Außeneckverbinder Rillengleitprofil Aluminium, Ausladung bis 40 cm.</w:t>
      </w:r>
    </w:p>
    <w:p w:rsidR="00E209B9" w:rsidRDefault="00E209B9" w:rsidP="003962D5">
      <w:pPr>
        <w:pStyle w:val="Langtext"/>
      </w:pPr>
    </w:p>
    <w:p w:rsidR="00E209B9" w:rsidRDefault="00E209B9" w:rsidP="003962D5">
      <w:pPr>
        <w:pStyle w:val="Folgeposition"/>
        <w:keepNext/>
        <w:keepLines/>
      </w:pPr>
      <w:r>
        <w:t>E</w:t>
      </w:r>
      <w:r>
        <w:rPr>
          <w:sz w:val="12"/>
        </w:rPr>
        <w:t>+</w:t>
      </w:r>
      <w:r>
        <w:tab/>
        <w:t>Az Fensterbank classic Montagehilfe</w:t>
      </w:r>
      <w:r>
        <w:tab/>
        <w:t xml:space="preserve">Stk </w:t>
      </w:r>
    </w:p>
    <w:p w:rsidR="00E209B9" w:rsidRDefault="00E209B9" w:rsidP="00EC5F73">
      <w:pPr>
        <w:pStyle w:val="Langtext"/>
      </w:pPr>
      <w:r>
        <w:t>Für das Versetzen der Fensterbänke mittels Montagehilfe passend zum System, 3 Stück pro Meter, einschließlich Schrauben.</w:t>
      </w:r>
    </w:p>
    <w:p w:rsidR="00E209B9" w:rsidRDefault="00E209B9" w:rsidP="00EC5F73">
      <w:pPr>
        <w:pStyle w:val="Langtext"/>
      </w:pPr>
    </w:p>
    <w:p w:rsidR="00E209B9" w:rsidRDefault="00E209B9" w:rsidP="00EC5F73">
      <w:pPr>
        <w:pStyle w:val="Folgeposition"/>
        <w:keepNext/>
        <w:keepLines/>
      </w:pPr>
      <w:r>
        <w:t>F</w:t>
      </w:r>
      <w:r>
        <w:rPr>
          <w:sz w:val="12"/>
        </w:rPr>
        <w:t>+</w:t>
      </w:r>
      <w:r>
        <w:tab/>
        <w:t>Az Fensterbank classic Schnittkante poliert</w:t>
      </w:r>
      <w:r>
        <w:tab/>
        <w:t xml:space="preserve">Stk </w:t>
      </w:r>
    </w:p>
    <w:p w:rsidR="00E209B9" w:rsidRDefault="00E209B9" w:rsidP="00EC5F73">
      <w:pPr>
        <w:pStyle w:val="Langtext"/>
      </w:pPr>
      <w:r>
        <w:t>Für das Schließen und Polieren der Schnittkante auf 6 cm Breite mittels UV-Kitt. Nur für Innenfensterbänke.</w:t>
      </w:r>
    </w:p>
    <w:p w:rsidR="00E209B9" w:rsidRDefault="00E209B9" w:rsidP="00EC5F73">
      <w:pPr>
        <w:pStyle w:val="Langtext"/>
      </w:pPr>
    </w:p>
    <w:p w:rsidR="00E209B9" w:rsidRDefault="00E209B9" w:rsidP="00EC5F73">
      <w:pPr>
        <w:pStyle w:val="Folgeposition"/>
        <w:keepNext/>
        <w:keepLines/>
      </w:pPr>
      <w:r>
        <w:t>H</w:t>
      </w:r>
      <w:r>
        <w:rPr>
          <w:sz w:val="12"/>
        </w:rPr>
        <w:t>+</w:t>
      </w:r>
      <w:r>
        <w:tab/>
        <w:t>Az Fensterbank classic Butylpflaster</w:t>
      </w:r>
      <w:r>
        <w:tab/>
        <w:t xml:space="preserve">Stk </w:t>
      </w:r>
    </w:p>
    <w:p w:rsidR="00E209B9" w:rsidRDefault="00E209B9" w:rsidP="00EC5F73">
      <w:pPr>
        <w:pStyle w:val="Langtext"/>
      </w:pPr>
      <w:r>
        <w:t>0,7 mm dickes Butylformstanzteil mit Alukaschierung zur Abdichtung des Fensterbank-Eckbereichs.</w:t>
      </w:r>
    </w:p>
    <w:p w:rsidR="00E209B9" w:rsidRDefault="00E209B9" w:rsidP="00EC5F73">
      <w:pPr>
        <w:pStyle w:val="Langtext"/>
      </w:pPr>
    </w:p>
    <w:p w:rsidR="00E209B9" w:rsidRDefault="00E209B9" w:rsidP="00EC5F73">
      <w:pPr>
        <w:pStyle w:val="Folgeposition"/>
        <w:keepNext/>
        <w:keepLines/>
      </w:pPr>
      <w:r>
        <w:t>I</w:t>
      </w:r>
      <w:r>
        <w:rPr>
          <w:sz w:val="12"/>
        </w:rPr>
        <w:t>+</w:t>
      </w:r>
      <w:r>
        <w:tab/>
        <w:t>Az Fensterbank classic Butylpflaster aufgeklebt</w:t>
      </w:r>
      <w:r>
        <w:tab/>
        <w:t xml:space="preserve">Stk </w:t>
      </w:r>
    </w:p>
    <w:p w:rsidR="00E209B9" w:rsidRDefault="00E209B9" w:rsidP="00EC5F73">
      <w:pPr>
        <w:pStyle w:val="Langtext"/>
      </w:pPr>
      <w:r>
        <w:t>Bereits aufgeklebtes 0,7 mm dickes Butylformstanzteil mit Alukaschierung zur Abdichtung des Fensterbank-Eckbereichs.</w:t>
      </w:r>
    </w:p>
    <w:p w:rsidR="00E209B9" w:rsidRDefault="00E209B9" w:rsidP="00EC5F73">
      <w:pPr>
        <w:pStyle w:val="Langtext"/>
      </w:pPr>
    </w:p>
    <w:p w:rsidR="00E209B9" w:rsidRDefault="00E209B9" w:rsidP="00EC5F73">
      <w:pPr>
        <w:pStyle w:val="Folgeposition"/>
        <w:keepNext/>
        <w:keepLines/>
      </w:pPr>
      <w:r>
        <w:t>J</w:t>
      </w:r>
      <w:r>
        <w:rPr>
          <w:sz w:val="12"/>
        </w:rPr>
        <w:t>+</w:t>
      </w:r>
      <w:r>
        <w:tab/>
        <w:t>Az Fensterbank classic Stützwinkel</w:t>
      </w:r>
      <w:r>
        <w:tab/>
        <w:t xml:space="preserve">Stk </w:t>
      </w:r>
    </w:p>
    <w:p w:rsidR="00E209B9" w:rsidRDefault="00E209B9" w:rsidP="00EC5F7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EC5F73">
      <w:pPr>
        <w:pStyle w:val="Langtext"/>
      </w:pPr>
    </w:p>
    <w:p w:rsidR="00E209B9" w:rsidRDefault="00E209B9" w:rsidP="00EC5F73">
      <w:pPr>
        <w:pStyle w:val="Folgeposition"/>
        <w:keepNext/>
        <w:keepLines/>
      </w:pPr>
      <w:r>
        <w:t>L</w:t>
      </w:r>
      <w:r>
        <w:rPr>
          <w:sz w:val="12"/>
        </w:rPr>
        <w:t>+</w:t>
      </w:r>
      <w:r>
        <w:tab/>
        <w:t>Az Fensterbank classic Lochbohrungen</w:t>
      </w:r>
      <w:r>
        <w:tab/>
        <w:t xml:space="preserve">m </w:t>
      </w:r>
    </w:p>
    <w:p w:rsidR="00E209B9" w:rsidRDefault="00E209B9" w:rsidP="00EC5F73">
      <w:pPr>
        <w:pStyle w:val="Langtext"/>
      </w:pPr>
      <w:r>
        <w:t>Für die Ausführung der helopal classic Fensterbänke mit Lochbohrungen im Bereich Heizkörper, Lochdurchmesser und Anzahl an geforderten Lüftungsquerschnitt angepasst.</w:t>
      </w:r>
    </w:p>
    <w:p w:rsidR="00E209B9" w:rsidRDefault="00E209B9" w:rsidP="00EC5F73">
      <w:pPr>
        <w:pStyle w:val="Langtext"/>
      </w:pPr>
      <w:r>
        <w:t>Lochdurchmesser:_ _ _</w:t>
      </w:r>
    </w:p>
    <w:p w:rsidR="00E209B9" w:rsidRDefault="00E209B9" w:rsidP="00EC5F73">
      <w:pPr>
        <w:pStyle w:val="Langtext"/>
      </w:pPr>
      <w:r>
        <w:t>Anzahl der Löcher/m:_ _ _</w:t>
      </w:r>
    </w:p>
    <w:p w:rsidR="00E209B9" w:rsidRDefault="00E209B9" w:rsidP="00EC5F73">
      <w:pPr>
        <w:pStyle w:val="Langtext"/>
      </w:pPr>
    </w:p>
    <w:p w:rsidR="00E209B9" w:rsidRDefault="00E209B9" w:rsidP="00EC5F73">
      <w:pPr>
        <w:pStyle w:val="Langtext"/>
      </w:pPr>
    </w:p>
    <w:p w:rsidR="00E209B9" w:rsidRDefault="00E209B9" w:rsidP="00EC5F73">
      <w:pPr>
        <w:pStyle w:val="TrennungPOS"/>
      </w:pPr>
    </w:p>
    <w:p w:rsidR="00E209B9" w:rsidRDefault="00E209B9" w:rsidP="00EC5F73">
      <w:pPr>
        <w:pStyle w:val="GrundtextPosNr"/>
        <w:keepNext/>
        <w:keepLines/>
      </w:pPr>
      <w:r>
        <w:t>51.HA 03</w:t>
      </w:r>
    </w:p>
    <w:p w:rsidR="00E209B9" w:rsidRDefault="00E209B9" w:rsidP="00EC5F73">
      <w:pPr>
        <w:pStyle w:val="Grundtext"/>
      </w:pPr>
      <w:r>
        <w:t>Fensterbank für außen.</w:t>
      </w:r>
    </w:p>
    <w:p w:rsidR="00E209B9" w:rsidRDefault="00E209B9" w:rsidP="00EC5F73">
      <w:pPr>
        <w:pStyle w:val="Grundtext"/>
      </w:pPr>
      <w:r>
        <w:t>Länge bis 360 cm,</w:t>
      </w:r>
    </w:p>
    <w:p w:rsidR="00E209B9" w:rsidRDefault="00E209B9" w:rsidP="00EC5F73">
      <w:pPr>
        <w:pStyle w:val="Grundtext"/>
      </w:pPr>
      <w:r>
        <w:t>Breite bis 48 cm,</w:t>
      </w:r>
    </w:p>
    <w:p w:rsidR="00E209B9" w:rsidRDefault="00E209B9" w:rsidP="00EC5F73">
      <w:pPr>
        <w:pStyle w:val="Grundtext"/>
      </w:pPr>
      <w:r>
        <w:t>Dicke 2 cm.</w:t>
      </w:r>
    </w:p>
    <w:p w:rsidR="00E209B9" w:rsidRDefault="00E209B9" w:rsidP="00EC5F73">
      <w:pPr>
        <w:pStyle w:val="Grundtext"/>
      </w:pPr>
      <w:r>
        <w:t>Material:</w:t>
      </w:r>
    </w:p>
    <w:p w:rsidR="00E209B9" w:rsidRDefault="00E209B9" w:rsidP="00EC5F73">
      <w:pPr>
        <w:pStyle w:val="Grundtext"/>
      </w:pPr>
      <w:r>
        <w:t>Gussmarmor, Oberfläche durch Einbaufolie geschützt.</w:t>
      </w:r>
    </w:p>
    <w:p w:rsidR="00E209B9" w:rsidRDefault="00E209B9" w:rsidP="00EC5F73">
      <w:pPr>
        <w:pStyle w:val="Grundtext"/>
      </w:pPr>
      <w:r>
        <w:t>Materialeigenschaft:</w:t>
      </w:r>
    </w:p>
    <w:p w:rsidR="00E209B9" w:rsidRDefault="00E209B9" w:rsidP="00EC5F73">
      <w:pPr>
        <w:pStyle w:val="Grundtext"/>
      </w:pPr>
      <w:r>
        <w:t>Druckfestigkeit bis 104 N/mm2,</w:t>
      </w:r>
    </w:p>
    <w:p w:rsidR="00E209B9" w:rsidRDefault="00E209B9" w:rsidP="00EC5F73">
      <w:pPr>
        <w:pStyle w:val="Grundtext"/>
      </w:pPr>
      <w:r>
        <w:t xml:space="preserve"> Biegezugfestigkeit 34 N/mm2,</w:t>
      </w:r>
    </w:p>
    <w:p w:rsidR="00E209B9" w:rsidRDefault="00E209B9" w:rsidP="00EC5F73">
      <w:pPr>
        <w:pStyle w:val="Grundtext"/>
      </w:pPr>
      <w:r>
        <w:t xml:space="preserve"> Temperaturbeständigkeit von - 40 Grad bis + 80 Grad C,</w:t>
      </w:r>
    </w:p>
    <w:p w:rsidR="00E209B9" w:rsidRDefault="00E209B9" w:rsidP="00EC5F73">
      <w:pPr>
        <w:pStyle w:val="Grundtext"/>
      </w:pPr>
      <w:r>
        <w:t xml:space="preserve"> Wasseraufnahme unter 0,23 Gewichtsprozent,</w:t>
      </w:r>
    </w:p>
    <w:p w:rsidR="00E209B9" w:rsidRDefault="00E209B9" w:rsidP="00EC5F73">
      <w:pPr>
        <w:pStyle w:val="Grundtext"/>
      </w:pPr>
      <w:r>
        <w:t xml:space="preserve"> Rohdichte 2082 kg/m3,</w:t>
      </w:r>
    </w:p>
    <w:p w:rsidR="00E209B9" w:rsidRDefault="00E209B9" w:rsidP="00EC5F73">
      <w:pPr>
        <w:pStyle w:val="Grundtext"/>
      </w:pPr>
      <w:r>
        <w:t xml:space="preserve"> Wärmeleitfähigkeit 0,373 W/mK.</w:t>
      </w:r>
    </w:p>
    <w:p w:rsidR="00E209B9" w:rsidRDefault="00E209B9" w:rsidP="00EC5F73">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EC5F73">
      <w:pPr>
        <w:pStyle w:val="Folgeposition"/>
        <w:keepNext/>
        <w:keepLines/>
      </w:pPr>
      <w:r>
        <w:t>A</w:t>
      </w:r>
      <w:r>
        <w:rPr>
          <w:sz w:val="12"/>
        </w:rPr>
        <w:t>+</w:t>
      </w:r>
      <w:r>
        <w:tab/>
        <w:t>Fensterbank classic contact außen</w:t>
      </w:r>
      <w:r>
        <w:tab/>
        <w:t xml:space="preserve">m </w:t>
      </w:r>
    </w:p>
    <w:p w:rsidR="00E209B9" w:rsidRDefault="00E209B9" w:rsidP="00EC5F73">
      <w:pPr>
        <w:pStyle w:val="Langtext"/>
      </w:pPr>
      <w:r>
        <w:t>Länge ohne Unterschied der Einzellänge, Ausführung mit Falzfräsung, schlagregendichtes Anschlussprofil, Putzabschlüsse und Tropfnase,</w:t>
      </w:r>
    </w:p>
    <w:p w:rsidR="00E209B9" w:rsidRDefault="00E209B9" w:rsidP="00EC5F73">
      <w:pPr>
        <w:pStyle w:val="Langtext"/>
      </w:pPr>
      <w:r>
        <w:t>z.B. helopal Fensterbank classic contact oder Gleichwertiges.</w:t>
      </w:r>
    </w:p>
    <w:p w:rsidR="00E209B9" w:rsidRDefault="00E209B9" w:rsidP="00EC5F73">
      <w:pPr>
        <w:pStyle w:val="Langtext"/>
      </w:pPr>
      <w:r>
        <w:t>Breite: _ _ _</w:t>
      </w:r>
    </w:p>
    <w:p w:rsidR="00E209B9" w:rsidRDefault="00E209B9" w:rsidP="00EC5F73">
      <w:pPr>
        <w:pStyle w:val="Langtext"/>
      </w:pPr>
      <w:r>
        <w:lastRenderedPageBreak/>
        <w:t xml:space="preserve"> Oberfläche, Standard oder Farbton: _ _ _</w:t>
      </w:r>
    </w:p>
    <w:p w:rsidR="00E209B9" w:rsidRDefault="00E209B9" w:rsidP="00EC5F73">
      <w:pPr>
        <w:pStyle w:val="Langtext"/>
      </w:pPr>
      <w:r>
        <w:t xml:space="preserve"> Angebotenes Erzeugnis:....</w:t>
      </w:r>
    </w:p>
    <w:p w:rsidR="00E209B9" w:rsidRDefault="00E209B9" w:rsidP="00EC5F73">
      <w:pPr>
        <w:pStyle w:val="TrennungPOS"/>
      </w:pPr>
    </w:p>
    <w:p w:rsidR="00E209B9" w:rsidRDefault="00E209B9" w:rsidP="00EC5F73">
      <w:pPr>
        <w:pStyle w:val="GrundtextPosNr"/>
        <w:keepNext/>
        <w:keepLines/>
      </w:pPr>
      <w:r>
        <w:t>51.HA 04</w:t>
      </w:r>
    </w:p>
    <w:p w:rsidR="00E209B9" w:rsidRDefault="00E209B9" w:rsidP="00EC5F73">
      <w:pPr>
        <w:pStyle w:val="Grundtext"/>
      </w:pPr>
      <w:r>
        <w:t>Aufzahlung (Az) auf helopal Fensterbank classic contact.</w:t>
      </w:r>
    </w:p>
    <w:p w:rsidR="00E209B9" w:rsidRDefault="00E209B9" w:rsidP="00EC5F73">
      <w:pPr>
        <w:pStyle w:val="Folgeposition"/>
        <w:keepNext/>
        <w:keepLines/>
      </w:pPr>
      <w:r>
        <w:t>C</w:t>
      </w:r>
      <w:r>
        <w:rPr>
          <w:sz w:val="12"/>
        </w:rPr>
        <w:t>+</w:t>
      </w:r>
      <w:r>
        <w:tab/>
        <w:t>Az Fensterbank classic contact Stoßverbinder</w:t>
      </w:r>
      <w:r>
        <w:tab/>
        <w:t xml:space="preserve">Stk </w:t>
      </w:r>
    </w:p>
    <w:p w:rsidR="00E209B9" w:rsidRDefault="00E209B9" w:rsidP="00EC5F73">
      <w:pPr>
        <w:pStyle w:val="Langtext"/>
      </w:pPr>
      <w:r>
        <w:t>Für Stoßverbinder als Rillengleitprofil Aluminium, Ausladung bis 50 cm.</w:t>
      </w:r>
    </w:p>
    <w:p w:rsidR="00E209B9" w:rsidRDefault="00E209B9" w:rsidP="00EC5F73">
      <w:pPr>
        <w:pStyle w:val="Langtext"/>
      </w:pPr>
    </w:p>
    <w:p w:rsidR="00E209B9" w:rsidRDefault="00E209B9" w:rsidP="00EC5F73">
      <w:pPr>
        <w:pStyle w:val="Folgeposition"/>
        <w:keepNext/>
        <w:keepLines/>
      </w:pPr>
      <w:r>
        <w:t>D</w:t>
      </w:r>
      <w:r>
        <w:rPr>
          <w:sz w:val="12"/>
        </w:rPr>
        <w:t>+</w:t>
      </w:r>
      <w:r>
        <w:tab/>
        <w:t>Az Fensterbank classic contact Außeneckverbinder</w:t>
      </w:r>
      <w:r>
        <w:tab/>
        <w:t xml:space="preserve">Stk </w:t>
      </w:r>
    </w:p>
    <w:p w:rsidR="00E209B9" w:rsidRDefault="00E209B9" w:rsidP="00EC5F73">
      <w:pPr>
        <w:pStyle w:val="Langtext"/>
      </w:pPr>
      <w:r>
        <w:t>Für 90 Grad Außeneckverbinder als Rillengleitprofil Aluminium, Ausladung bis 40 cm.</w:t>
      </w:r>
    </w:p>
    <w:p w:rsidR="00E209B9" w:rsidRDefault="00E209B9" w:rsidP="00EC5F73">
      <w:pPr>
        <w:pStyle w:val="Langtext"/>
      </w:pPr>
    </w:p>
    <w:p w:rsidR="00E209B9" w:rsidRDefault="00E209B9" w:rsidP="00EC5F73">
      <w:pPr>
        <w:pStyle w:val="Folgeposition"/>
        <w:keepNext/>
        <w:keepLines/>
      </w:pPr>
      <w:r>
        <w:t>J</w:t>
      </w:r>
      <w:r>
        <w:rPr>
          <w:sz w:val="12"/>
        </w:rPr>
        <w:t>+</w:t>
      </w:r>
      <w:r>
        <w:tab/>
        <w:t>Az Fensterbank classic contact Stützwinkel</w:t>
      </w:r>
      <w:r>
        <w:tab/>
        <w:t xml:space="preserve">Stk </w:t>
      </w:r>
    </w:p>
    <w:p w:rsidR="00E209B9" w:rsidRDefault="00E209B9" w:rsidP="00EC5F7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EC5F73">
      <w:pPr>
        <w:pStyle w:val="Langtext"/>
      </w:pPr>
    </w:p>
    <w:p w:rsidR="00E209B9" w:rsidRDefault="00E209B9" w:rsidP="00EC5F73">
      <w:pPr>
        <w:pStyle w:val="Folgeposition"/>
        <w:keepNext/>
        <w:keepLines/>
      </w:pPr>
      <w:r>
        <w:t>L</w:t>
      </w:r>
      <w:r>
        <w:rPr>
          <w:sz w:val="12"/>
        </w:rPr>
        <w:t>+</w:t>
      </w:r>
      <w:r>
        <w:tab/>
        <w:t>Az Fensterbank classic contact Abschluss SlidePal-L</w:t>
      </w:r>
      <w:r>
        <w:tab/>
        <w:t xml:space="preserve">Stk </w:t>
      </w:r>
    </w:p>
    <w:p w:rsidR="00E209B9" w:rsidRDefault="00E209B9" w:rsidP="00EC5F73">
      <w:pPr>
        <w:pStyle w:val="Langtext"/>
      </w:pPr>
      <w:r>
        <w:t>Für die Ausführung der Fensterbänke bei Sichtbeton/fertiger Fassade mit einem Abschluss Slide Pal-L.</w:t>
      </w:r>
    </w:p>
    <w:p w:rsidR="00E209B9" w:rsidRDefault="00E209B9" w:rsidP="00EC5F73">
      <w:pPr>
        <w:pStyle w:val="Langtext"/>
      </w:pPr>
      <w:r>
        <w:t>Ausführung als Rillengleitabschluss für fertige Fassaden, mit EPDM Einlegedichtung zur Fensterbank.</w:t>
      </w:r>
    </w:p>
    <w:p w:rsidR="00E209B9" w:rsidRDefault="00E209B9" w:rsidP="00EC5F73">
      <w:pPr>
        <w:pStyle w:val="Langtext"/>
      </w:pPr>
      <w:r>
        <w:t>Profilbreite min. 58 mm</w:t>
      </w:r>
    </w:p>
    <w:p w:rsidR="00E209B9" w:rsidRDefault="00E209B9" w:rsidP="00EC5F73">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E209B9" w:rsidRDefault="00E209B9" w:rsidP="00EC5F73">
      <w:pPr>
        <w:pStyle w:val="Langtext"/>
      </w:pPr>
      <w:r>
        <w:t>Die Systemkomponenten sind mittels Dichtstoff (aluminiumkaschiertem Butylpflaster) zueinander abgedichtet.</w:t>
      </w:r>
    </w:p>
    <w:p w:rsidR="00E209B9" w:rsidRDefault="00E209B9" w:rsidP="00EC5F73">
      <w:pPr>
        <w:pStyle w:val="Langtext"/>
      </w:pPr>
      <w:r>
        <w:t>Befestigungsmaterial und Dichtstoffe sind in den Einheitspreis einkalkuliert.</w:t>
      </w:r>
    </w:p>
    <w:p w:rsidR="00E209B9" w:rsidRDefault="00E209B9" w:rsidP="00EC5F73">
      <w:pPr>
        <w:pStyle w:val="Langtext"/>
      </w:pPr>
      <w:r>
        <w:t>Breite:_ _ _</w:t>
      </w:r>
    </w:p>
    <w:p w:rsidR="00E209B9" w:rsidRDefault="00E209B9" w:rsidP="00EC5F73">
      <w:pPr>
        <w:pStyle w:val="Langtext"/>
      </w:pPr>
      <w:r>
        <w:t>Farbton:_ _ _</w:t>
      </w:r>
    </w:p>
    <w:p w:rsidR="00E209B9" w:rsidRDefault="00E209B9" w:rsidP="00EC5F73">
      <w:pPr>
        <w:pStyle w:val="Langtext"/>
      </w:pPr>
    </w:p>
    <w:p w:rsidR="00E209B9" w:rsidRDefault="00E209B9" w:rsidP="00EC5F73">
      <w:pPr>
        <w:pStyle w:val="Folgeposition"/>
        <w:keepNext/>
        <w:keepLines/>
      </w:pPr>
      <w:r>
        <w:t>M</w:t>
      </w:r>
      <w:r>
        <w:rPr>
          <w:sz w:val="12"/>
        </w:rPr>
        <w:t>+</w:t>
      </w:r>
      <w:r>
        <w:tab/>
        <w:t>Az Fensterbank classic contact Abschluss SlidePal-U</w:t>
      </w:r>
      <w:r>
        <w:tab/>
        <w:t xml:space="preserve">Stk </w:t>
      </w:r>
    </w:p>
    <w:p w:rsidR="00E209B9" w:rsidRDefault="00E209B9" w:rsidP="00EC5F73">
      <w:pPr>
        <w:pStyle w:val="Langtext"/>
      </w:pPr>
      <w:r>
        <w:t>Für die Ausführung der Fensterbänke Unterputz mit einem Abschluss Slide Pal-U.</w:t>
      </w:r>
    </w:p>
    <w:p w:rsidR="00E209B9" w:rsidRDefault="00E209B9" w:rsidP="00EC5F73">
      <w:pPr>
        <w:pStyle w:val="Langtext"/>
      </w:pPr>
      <w:r>
        <w:t>Ausführung als Rillengleitabschluss zum Einputzen/Unterputz, mit EPDM Einlegedichtung zur Fensterbank.</w:t>
      </w:r>
    </w:p>
    <w:p w:rsidR="00E209B9" w:rsidRDefault="00E209B9" w:rsidP="00EC5F73">
      <w:pPr>
        <w:pStyle w:val="Langtext"/>
      </w:pPr>
      <w:r>
        <w:t>Profilbreite min. 58 mm</w:t>
      </w:r>
    </w:p>
    <w:p w:rsidR="00E209B9" w:rsidRDefault="00E209B9" w:rsidP="00EC5F7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EC5F73">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EC5F73">
      <w:pPr>
        <w:pStyle w:val="Langtext"/>
      </w:pPr>
      <w:r>
        <w:t>Die Systemkomponenten sind mittels Dichtstoff (aluminiumkaschiertem Butylstanzteil) zueinander abgedichtet.</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Breite:_ _ _</w:t>
      </w:r>
    </w:p>
    <w:p w:rsidR="00E209B9" w:rsidRDefault="00E209B9" w:rsidP="00EC5F73">
      <w:pPr>
        <w:pStyle w:val="Langtext"/>
      </w:pPr>
      <w:r>
        <w:t>Aufsteckwinkel:_ _ _</w:t>
      </w:r>
    </w:p>
    <w:p w:rsidR="00E209B9" w:rsidRDefault="00E209B9" w:rsidP="00EC5F73">
      <w:pPr>
        <w:pStyle w:val="Langtext"/>
      </w:pPr>
      <w:r>
        <w:t>Breite U/Aufsteckwinkel 15 mm - entspricht Einputztiefe für Führungsschiene 11,5 mm</w:t>
      </w:r>
    </w:p>
    <w:p w:rsidR="00E209B9" w:rsidRDefault="00E209B9" w:rsidP="00EC5F73">
      <w:pPr>
        <w:pStyle w:val="Langtext"/>
      </w:pPr>
      <w:r>
        <w:t>Breite U/Aufsteckwinkel 22 mm - entspricht Einputztiefe für Führungsschiene 18,5 mm</w:t>
      </w:r>
    </w:p>
    <w:p w:rsidR="00E209B9" w:rsidRDefault="00E209B9" w:rsidP="00EC5F73">
      <w:pPr>
        <w:pStyle w:val="Langtext"/>
      </w:pPr>
      <w:r>
        <w:t>Breite U/Aufsteckwinkel 28 mm - entspricht Einputztiefe für Führungsschiene 24,5 mm</w:t>
      </w:r>
    </w:p>
    <w:p w:rsidR="00E209B9" w:rsidRDefault="00E209B9" w:rsidP="00EC5F73">
      <w:pPr>
        <w:pStyle w:val="Langtext"/>
      </w:pPr>
      <w:r>
        <w:t>Breite U/Aufsteckwinkel 34 mm - entspricht Einputztiefe für Führungsschiene 30,5 mm</w:t>
      </w:r>
    </w:p>
    <w:p w:rsidR="00E209B9" w:rsidRDefault="00E209B9" w:rsidP="00EC5F73">
      <w:pPr>
        <w:pStyle w:val="Langtext"/>
      </w:pPr>
      <w:r>
        <w:t>Breite U/Aufsteckwinkel 40 mm - entspricht Einputztiefe für Führungsschiene 36,5 mm</w:t>
      </w:r>
    </w:p>
    <w:p w:rsidR="00E209B9" w:rsidRDefault="00E209B9" w:rsidP="00EC5F73">
      <w:pPr>
        <w:pStyle w:val="Langtext"/>
      </w:pPr>
      <w:r>
        <w:t>Breite U/Aufsteckwinkel 45 mm - entspricht Einputztiefe für Führungsschiene 41,5 mm</w:t>
      </w:r>
    </w:p>
    <w:p w:rsidR="00E209B9" w:rsidRDefault="00E209B9" w:rsidP="00EC5F73">
      <w:pPr>
        <w:pStyle w:val="Langtext"/>
      </w:pPr>
      <w:r>
        <w:t>Farbton:_ _ _</w:t>
      </w:r>
    </w:p>
    <w:p w:rsidR="00E209B9" w:rsidRDefault="00E209B9" w:rsidP="00EC5F73">
      <w:pPr>
        <w:pStyle w:val="Folgeposition"/>
        <w:keepNext/>
        <w:keepLines/>
      </w:pPr>
      <w:r>
        <w:t>N</w:t>
      </w:r>
      <w:r>
        <w:rPr>
          <w:sz w:val="12"/>
        </w:rPr>
        <w:t>+</w:t>
      </w:r>
      <w:r>
        <w:tab/>
        <w:t>Az Fensterbank classic contact f.Gleitverb.SlidePal Kombi L</w:t>
      </w:r>
      <w:r>
        <w:tab/>
        <w:t xml:space="preserve">Stk </w:t>
      </w:r>
    </w:p>
    <w:p w:rsidR="00E209B9" w:rsidRDefault="00E209B9" w:rsidP="00EC5F73">
      <w:pPr>
        <w:pStyle w:val="Langtext"/>
      </w:pPr>
      <w:r>
        <w:t>Für die Ausführung der helopal classic contact Fensterbänke mit Stoßverbindungsstück SlidePal Kombi L.</w:t>
      </w:r>
    </w:p>
    <w:p w:rsidR="00E209B9" w:rsidRDefault="00E209B9" w:rsidP="00EC5F73">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EC5F73">
      <w:pPr>
        <w:pStyle w:val="Langtext"/>
      </w:pPr>
      <w:r>
        <w:t>Profilbreite jeweils mindestens 58 mm.</w:t>
      </w:r>
    </w:p>
    <w:p w:rsidR="00E209B9" w:rsidRDefault="00E209B9" w:rsidP="00EC5F73">
      <w:pPr>
        <w:pStyle w:val="Langtext"/>
      </w:pPr>
      <w:r>
        <w:t>Die Längenänderung der Fensterbank muss im gesamten Ausmaß durch das System aufgenommen werden und darf nicht auf das Fassadensystem übertragen werden.</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 1:_ _ _</w:t>
      </w:r>
    </w:p>
    <w:p w:rsidR="00E209B9" w:rsidRDefault="00E209B9" w:rsidP="00EC5F73">
      <w:pPr>
        <w:pStyle w:val="Langtext"/>
      </w:pPr>
      <w:r>
        <w:t>Breite 2:_ _ _</w:t>
      </w:r>
    </w:p>
    <w:p w:rsidR="00E209B9" w:rsidRDefault="00E209B9" w:rsidP="00EC5F73">
      <w:pPr>
        <w:pStyle w:val="Langtext"/>
      </w:pPr>
      <w:r>
        <w:t>Farbton:_ _ _</w:t>
      </w:r>
    </w:p>
    <w:p w:rsidR="00E209B9" w:rsidRDefault="00E209B9" w:rsidP="00EC5F73">
      <w:pPr>
        <w:pStyle w:val="Folgeposition"/>
        <w:keepNext/>
        <w:keepLines/>
      </w:pPr>
      <w:r>
        <w:lastRenderedPageBreak/>
        <w:t>O</w:t>
      </w:r>
      <w:r>
        <w:rPr>
          <w:sz w:val="12"/>
        </w:rPr>
        <w:t>+</w:t>
      </w:r>
      <w:r>
        <w:tab/>
        <w:t>Az Fensterbank classic contact f.Gleitverb.SlidePal Kombi U</w:t>
      </w:r>
      <w:r>
        <w:tab/>
        <w:t xml:space="preserve">Stk </w:t>
      </w:r>
    </w:p>
    <w:p w:rsidR="00E209B9" w:rsidRDefault="00E209B9" w:rsidP="00EC5F73">
      <w:pPr>
        <w:pStyle w:val="Langtext"/>
      </w:pPr>
      <w:r>
        <w:t>Für die Ausführung der helopal classic contact Fensterbänke mit Stoßverbindungsstück SlidePal Kombi U inklusive Aufsteckwinkel für Variante Unterputz.</w:t>
      </w:r>
    </w:p>
    <w:p w:rsidR="00E209B9" w:rsidRDefault="00E209B9" w:rsidP="00EC5F73">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EC5F73">
      <w:pPr>
        <w:pStyle w:val="Langtext"/>
      </w:pPr>
      <w:r>
        <w:t>Profilbreite jeweils mindestens 58 mm.</w:t>
      </w:r>
    </w:p>
    <w:p w:rsidR="00E209B9" w:rsidRDefault="00E209B9" w:rsidP="00EC5F73">
      <w:pPr>
        <w:pStyle w:val="Langtext"/>
      </w:pPr>
      <w:r>
        <w:t>Die Längenänderung der Fensterbank muss im gesamten Ausmaß durch das System aufgenommen werden und darf nicht auf das Fassadensystem übertragen werden.</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 1:_ _ _</w:t>
      </w:r>
    </w:p>
    <w:p w:rsidR="00E209B9" w:rsidRDefault="00E209B9" w:rsidP="00EC5F73">
      <w:pPr>
        <w:pStyle w:val="Langtext"/>
      </w:pPr>
      <w:r>
        <w:t>Breite 2:_ _ _</w:t>
      </w:r>
    </w:p>
    <w:p w:rsidR="00E209B9" w:rsidRDefault="00E209B9" w:rsidP="00EC5F73">
      <w:pPr>
        <w:pStyle w:val="Langtext"/>
      </w:pPr>
      <w:r>
        <w:t>Aufsteckwinkel:_ _ _</w:t>
      </w:r>
    </w:p>
    <w:p w:rsidR="00E209B9" w:rsidRDefault="00E209B9" w:rsidP="00EC5F73">
      <w:pPr>
        <w:pStyle w:val="Langtext"/>
      </w:pPr>
      <w:r>
        <w:t>Breite U/Aufsteckwinkel 15 mm - entspricht Einputztiefe für Führungsschiene 11,5 mm</w:t>
      </w:r>
    </w:p>
    <w:p w:rsidR="00E209B9" w:rsidRDefault="00E209B9" w:rsidP="00A66877">
      <w:pPr>
        <w:pStyle w:val="Langtext"/>
      </w:pPr>
      <w:r>
        <w:t>Breite U/Aufsteckwinkel 22 mm - entspricht Einputztiefe für Führungsschiene 18,5 mm</w:t>
      </w:r>
    </w:p>
    <w:p w:rsidR="00E209B9" w:rsidRDefault="00E209B9" w:rsidP="00A66877">
      <w:pPr>
        <w:pStyle w:val="Langtext"/>
      </w:pPr>
      <w:r>
        <w:t>Breite U/Aufsteckwinkel 28 mm - entspricht Einputztiefe für Führungsschiene 24,5 mm</w:t>
      </w:r>
    </w:p>
    <w:p w:rsidR="00E209B9" w:rsidRDefault="00E209B9" w:rsidP="00A66877">
      <w:pPr>
        <w:pStyle w:val="Langtext"/>
      </w:pPr>
      <w:r>
        <w:t>Breite U/Aufsteckwinkel 34 mm - entspricht Einputztiefe für Führungsschiene 30,5 mm</w:t>
      </w:r>
    </w:p>
    <w:p w:rsidR="00E209B9" w:rsidRDefault="00E209B9" w:rsidP="00A66877">
      <w:pPr>
        <w:pStyle w:val="Langtext"/>
      </w:pPr>
      <w:r>
        <w:t>Breite U/Aufsteckwinkel 40 mm - entspricht Einputztiefe für Führungsschiene 36,5 mm</w:t>
      </w:r>
    </w:p>
    <w:p w:rsidR="00E209B9" w:rsidRDefault="00E209B9" w:rsidP="00A66877">
      <w:pPr>
        <w:pStyle w:val="Langtext"/>
      </w:pPr>
      <w:r>
        <w:t>Breite U/Aufsteckwinkel 45 mm - entspricht Einputztiefe für Führungsschiene 41,5 mm</w:t>
      </w:r>
    </w:p>
    <w:p w:rsidR="00E209B9" w:rsidRDefault="00E209B9" w:rsidP="00A66877">
      <w:pPr>
        <w:pStyle w:val="Langtext"/>
      </w:pPr>
      <w:r>
        <w:t>Farbton:_ _ _</w:t>
      </w:r>
    </w:p>
    <w:p w:rsidR="00E209B9" w:rsidRDefault="00E209B9" w:rsidP="00A66877">
      <w:pPr>
        <w:pStyle w:val="TrennungPOS"/>
      </w:pPr>
    </w:p>
    <w:p w:rsidR="00E209B9" w:rsidRDefault="00E209B9" w:rsidP="00A66877">
      <w:pPr>
        <w:pStyle w:val="GrundtextPosNr"/>
        <w:keepNext/>
        <w:keepLines/>
      </w:pPr>
      <w:r>
        <w:t>51.HA 05</w:t>
      </w:r>
    </w:p>
    <w:p w:rsidR="00E209B9" w:rsidRDefault="00E209B9" w:rsidP="00A66877">
      <w:pPr>
        <w:pStyle w:val="Grundtext"/>
      </w:pPr>
      <w:r>
        <w:t>Fensterbank für innen und außen.</w:t>
      </w:r>
    </w:p>
    <w:p w:rsidR="00E209B9" w:rsidRDefault="00E209B9" w:rsidP="00A66877">
      <w:pPr>
        <w:pStyle w:val="Grundtext"/>
      </w:pPr>
      <w:r>
        <w:t>Länge bis 360 cm,</w:t>
      </w:r>
    </w:p>
    <w:p w:rsidR="00E209B9" w:rsidRDefault="00E209B9" w:rsidP="00A66877">
      <w:pPr>
        <w:pStyle w:val="Grundtext"/>
      </w:pPr>
      <w:r>
        <w:t>Breite bis 70 cm,</w:t>
      </w:r>
    </w:p>
    <w:p w:rsidR="00E209B9" w:rsidRDefault="00E209B9" w:rsidP="00A66877">
      <w:pPr>
        <w:pStyle w:val="Grundtext"/>
      </w:pPr>
      <w:r>
        <w:t>Dicke 1,7 cm,</w:t>
      </w:r>
    </w:p>
    <w:p w:rsidR="00E209B9" w:rsidRDefault="00E209B9" w:rsidP="00A66877">
      <w:pPr>
        <w:pStyle w:val="Grundtext"/>
      </w:pPr>
      <w:r>
        <w:t>Blendenhöhe 3,2 cm.</w:t>
      </w:r>
    </w:p>
    <w:p w:rsidR="00E209B9" w:rsidRDefault="00E209B9" w:rsidP="00A66877">
      <w:pPr>
        <w:pStyle w:val="Grundtext"/>
      </w:pPr>
      <w:r>
        <w:t>Material:</w:t>
      </w:r>
    </w:p>
    <w:p w:rsidR="00E209B9" w:rsidRDefault="00E209B9" w:rsidP="00A66877">
      <w:pPr>
        <w:pStyle w:val="Grundtext"/>
      </w:pPr>
      <w:r>
        <w:t>Gussmarmor, Oberfläche durch Einbaufolie geschützt.</w:t>
      </w:r>
    </w:p>
    <w:p w:rsidR="00E209B9" w:rsidRDefault="00E209B9" w:rsidP="00A66877">
      <w:pPr>
        <w:pStyle w:val="Grundtext"/>
      </w:pPr>
      <w:r>
        <w:t>Materialeigenschaft:</w:t>
      </w:r>
    </w:p>
    <w:p w:rsidR="00E209B9" w:rsidRDefault="00E209B9" w:rsidP="00A66877">
      <w:pPr>
        <w:pStyle w:val="Grundtext"/>
      </w:pPr>
      <w:r>
        <w:t>Druckfestigkeit bis 104 N/mm2,</w:t>
      </w:r>
    </w:p>
    <w:p w:rsidR="00E209B9" w:rsidRDefault="00E209B9" w:rsidP="00A66877">
      <w:pPr>
        <w:pStyle w:val="Grundtext"/>
      </w:pPr>
      <w:r>
        <w:t xml:space="preserve"> Biegezugfestigkeit 34 N/mm2,</w:t>
      </w:r>
    </w:p>
    <w:p w:rsidR="00E209B9" w:rsidRDefault="00E209B9" w:rsidP="00A66877">
      <w:pPr>
        <w:pStyle w:val="Grundtext"/>
      </w:pPr>
      <w:r>
        <w:t xml:space="preserve"> Temperaturbeständigkeit von - 40 Grad bis + 80 Grad C,</w:t>
      </w:r>
    </w:p>
    <w:p w:rsidR="00E209B9" w:rsidRDefault="00E209B9" w:rsidP="00A66877">
      <w:pPr>
        <w:pStyle w:val="Grundtext"/>
      </w:pPr>
      <w:r>
        <w:t xml:space="preserve"> Wasseraufnahme unter 0,23 Gewichtsprozent,</w:t>
      </w:r>
    </w:p>
    <w:p w:rsidR="00E209B9" w:rsidRDefault="00E209B9" w:rsidP="00A66877">
      <w:pPr>
        <w:pStyle w:val="Grundtext"/>
      </w:pPr>
      <w:r>
        <w:t xml:space="preserve"> Rohdichte 2082 kg/m3,</w:t>
      </w:r>
    </w:p>
    <w:p w:rsidR="00E209B9" w:rsidRDefault="00E209B9" w:rsidP="00A66877">
      <w:pPr>
        <w:pStyle w:val="Grundtext"/>
      </w:pPr>
      <w:r>
        <w:t xml:space="preserve"> Wärmeleitfähigkeit 0,373 W/mK.</w:t>
      </w:r>
    </w:p>
    <w:p w:rsidR="00E209B9" w:rsidRDefault="00E209B9" w:rsidP="00A66877">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A66877">
      <w:pPr>
        <w:pStyle w:val="Folgeposition"/>
        <w:keepNext/>
        <w:keepLines/>
      </w:pPr>
      <w:r>
        <w:t>A</w:t>
      </w:r>
      <w:r>
        <w:rPr>
          <w:sz w:val="12"/>
        </w:rPr>
        <w:t>+</w:t>
      </w:r>
      <w:r>
        <w:tab/>
        <w:t>Fensterbank exclusiv innen</w:t>
      </w:r>
      <w:r>
        <w:tab/>
        <w:t xml:space="preserve">m </w:t>
      </w:r>
    </w:p>
    <w:p w:rsidR="00E209B9" w:rsidRDefault="00E209B9" w:rsidP="00A66877">
      <w:pPr>
        <w:pStyle w:val="Langtext"/>
      </w:pPr>
      <w:r>
        <w:t>Länge ohne Unterschied der Einzellänge,</w:t>
      </w:r>
    </w:p>
    <w:p w:rsidR="00E209B9" w:rsidRDefault="00E209B9" w:rsidP="00A66877">
      <w:pPr>
        <w:pStyle w:val="Langtext"/>
      </w:pPr>
      <w:r>
        <w:t>z.B. helopal Fensterbank exclusiv oder Gleichwertiges.</w:t>
      </w:r>
    </w:p>
    <w:p w:rsidR="00E209B9" w:rsidRDefault="00E209B9" w:rsidP="00A66877">
      <w:pPr>
        <w:pStyle w:val="Langtext"/>
      </w:pPr>
      <w:r>
        <w:t>Breite: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Folgeposition"/>
        <w:keepNext/>
        <w:keepLines/>
      </w:pPr>
      <w:r>
        <w:t>B</w:t>
      </w:r>
      <w:r>
        <w:rPr>
          <w:sz w:val="12"/>
        </w:rPr>
        <w:t>+</w:t>
      </w:r>
      <w:r>
        <w:tab/>
        <w:t>Fensterbank exclusiv außen</w:t>
      </w:r>
      <w:r>
        <w:tab/>
        <w:t xml:space="preserve">m </w:t>
      </w:r>
    </w:p>
    <w:p w:rsidR="00E209B9" w:rsidRDefault="00E209B9" w:rsidP="00A66877">
      <w:pPr>
        <w:pStyle w:val="Langtext"/>
      </w:pPr>
      <w:r>
        <w:t>Länge ohne Unterschied der Einzellänge,</w:t>
      </w:r>
    </w:p>
    <w:p w:rsidR="00E209B9" w:rsidRDefault="00E209B9" w:rsidP="00A66877">
      <w:pPr>
        <w:pStyle w:val="Langtext"/>
      </w:pPr>
      <w:r>
        <w:t>z.B. helopal Fensterbank exclusiv oder Gleichwertiges.</w:t>
      </w:r>
    </w:p>
    <w:p w:rsidR="00E209B9" w:rsidRDefault="00E209B9" w:rsidP="00A66877">
      <w:pPr>
        <w:pStyle w:val="Langtext"/>
      </w:pPr>
      <w:r>
        <w:t>Breite (Ausladung in 5 mm Abstufung):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TrennungPOS"/>
      </w:pPr>
    </w:p>
    <w:p w:rsidR="00E209B9" w:rsidRDefault="00E209B9" w:rsidP="00A66877">
      <w:pPr>
        <w:pStyle w:val="GrundtextPosNr"/>
        <w:keepNext/>
        <w:keepLines/>
      </w:pPr>
      <w:r>
        <w:t>51.HA 06</w:t>
      </w:r>
    </w:p>
    <w:p w:rsidR="00E209B9" w:rsidRDefault="00E209B9" w:rsidP="00A66877">
      <w:pPr>
        <w:pStyle w:val="Grundtext"/>
      </w:pPr>
      <w:r>
        <w:t>Aufzahlung (Az) auf helopal Fensterbank exclusiv.</w:t>
      </w:r>
    </w:p>
    <w:p w:rsidR="00E209B9" w:rsidRDefault="00E209B9" w:rsidP="00A66877">
      <w:pPr>
        <w:pStyle w:val="Folgeposition"/>
        <w:keepNext/>
        <w:keepLines/>
      </w:pPr>
      <w:r>
        <w:t>A</w:t>
      </w:r>
      <w:r>
        <w:rPr>
          <w:sz w:val="12"/>
        </w:rPr>
        <w:t>+</w:t>
      </w:r>
      <w:r>
        <w:tab/>
        <w:t>Az Fensterbank exclusiv Putzabschluss außen</w:t>
      </w:r>
      <w:r>
        <w:tab/>
        <w:t xml:space="preserve">Stk </w:t>
      </w:r>
    </w:p>
    <w:p w:rsidR="00E209B9" w:rsidRDefault="00E209B9" w:rsidP="00A66877">
      <w:pPr>
        <w:pStyle w:val="Langtext"/>
      </w:pPr>
      <w:r>
        <w:t>Für einen gleitfähigen Putzabschluss im Außenbereich.</w:t>
      </w:r>
    </w:p>
    <w:p w:rsidR="00E209B9" w:rsidRDefault="00E209B9" w:rsidP="00A66877">
      <w:pPr>
        <w:pStyle w:val="Langtext"/>
      </w:pPr>
    </w:p>
    <w:p w:rsidR="00E209B9" w:rsidRDefault="00E209B9" w:rsidP="00A66877">
      <w:pPr>
        <w:pStyle w:val="Folgeposition"/>
        <w:keepNext/>
        <w:keepLines/>
      </w:pPr>
      <w:r>
        <w:t>B</w:t>
      </w:r>
      <w:r>
        <w:rPr>
          <w:sz w:val="12"/>
        </w:rPr>
        <w:t>+</w:t>
      </w:r>
      <w:r>
        <w:tab/>
        <w:t>Az Fensterbank exclusiv Sichtkante außen</w:t>
      </w:r>
      <w:r>
        <w:tab/>
        <w:t xml:space="preserve">Stk </w:t>
      </w:r>
    </w:p>
    <w:p w:rsidR="00E209B9" w:rsidRDefault="00E209B9" w:rsidP="00A66877">
      <w:pPr>
        <w:pStyle w:val="Langtext"/>
      </w:pPr>
      <w:r>
        <w:t>Für das Ausführen einer Sichtkante im Außenbereich.</w:t>
      </w:r>
    </w:p>
    <w:p w:rsidR="00E209B9" w:rsidRDefault="00E209B9" w:rsidP="00A66877">
      <w:pPr>
        <w:pStyle w:val="Langtext"/>
      </w:pPr>
    </w:p>
    <w:p w:rsidR="00E209B9" w:rsidRDefault="00E209B9" w:rsidP="00A66877">
      <w:pPr>
        <w:pStyle w:val="Folgeposition"/>
        <w:keepNext/>
        <w:keepLines/>
      </w:pPr>
      <w:r>
        <w:t>C</w:t>
      </w:r>
      <w:r>
        <w:rPr>
          <w:sz w:val="12"/>
        </w:rPr>
        <w:t>+</w:t>
      </w:r>
      <w:r>
        <w:tab/>
        <w:t>Az Fensterbank exclusiv Stoßverbinder</w:t>
      </w:r>
      <w:r>
        <w:tab/>
        <w:t xml:space="preserve">Stk </w:t>
      </w:r>
    </w:p>
    <w:p w:rsidR="00E209B9" w:rsidRDefault="00E209B9" w:rsidP="00A66877">
      <w:pPr>
        <w:pStyle w:val="Langtext"/>
      </w:pPr>
      <w:r>
        <w:t>Für Stoßverbinder als Rillengleitprofil Aluminium, Ausladung bis 50 cm.</w:t>
      </w:r>
    </w:p>
    <w:p w:rsidR="00E209B9" w:rsidRDefault="00E209B9" w:rsidP="00A66877">
      <w:pPr>
        <w:pStyle w:val="Langtext"/>
      </w:pPr>
    </w:p>
    <w:p w:rsidR="00E209B9" w:rsidRDefault="00E209B9" w:rsidP="00A66877">
      <w:pPr>
        <w:pStyle w:val="Folgeposition"/>
        <w:keepNext/>
        <w:keepLines/>
      </w:pPr>
      <w:r>
        <w:t>D</w:t>
      </w:r>
      <w:r>
        <w:rPr>
          <w:sz w:val="12"/>
        </w:rPr>
        <w:t>+</w:t>
      </w:r>
      <w:r>
        <w:tab/>
        <w:t>Az Fensterbank exclusiv Außeneckverbinder</w:t>
      </w:r>
      <w:r>
        <w:tab/>
        <w:t xml:space="preserve">Stk </w:t>
      </w:r>
    </w:p>
    <w:p w:rsidR="00E209B9" w:rsidRDefault="00E209B9" w:rsidP="00A66877">
      <w:pPr>
        <w:pStyle w:val="Langtext"/>
      </w:pPr>
      <w:r>
        <w:t>Für 90 Grad Außeneckverbinder als Rillengleitprofil Aluminium, Ausladung bis 40 cm.</w:t>
      </w:r>
    </w:p>
    <w:p w:rsidR="00E209B9" w:rsidRDefault="00E209B9" w:rsidP="00A66877">
      <w:pPr>
        <w:pStyle w:val="Langtext"/>
      </w:pPr>
    </w:p>
    <w:p w:rsidR="00E209B9" w:rsidRDefault="00E209B9" w:rsidP="00A66877">
      <w:pPr>
        <w:pStyle w:val="Folgeposition"/>
        <w:keepNext/>
        <w:keepLines/>
      </w:pPr>
      <w:r>
        <w:t>E</w:t>
      </w:r>
      <w:r>
        <w:rPr>
          <w:sz w:val="12"/>
        </w:rPr>
        <w:t>+</w:t>
      </w:r>
      <w:r>
        <w:tab/>
        <w:t>Az Fensterbank exclusiv Montagehilfe</w:t>
      </w:r>
      <w:r>
        <w:tab/>
        <w:t xml:space="preserve">Stk </w:t>
      </w:r>
    </w:p>
    <w:p w:rsidR="00E209B9" w:rsidRDefault="00E209B9" w:rsidP="00A66877">
      <w:pPr>
        <w:pStyle w:val="Langtext"/>
      </w:pPr>
      <w:r>
        <w:t>Für das Versetzen der Fensterbänke mittels Montagehilfe passend zum System, 3 Stück pro Meter, einschließlich Schrauben.</w:t>
      </w:r>
    </w:p>
    <w:p w:rsidR="00E209B9" w:rsidRDefault="00E209B9" w:rsidP="00A66877">
      <w:pPr>
        <w:pStyle w:val="Langtext"/>
      </w:pPr>
    </w:p>
    <w:p w:rsidR="00E209B9" w:rsidRDefault="00E209B9" w:rsidP="00A66877">
      <w:pPr>
        <w:pStyle w:val="Folgeposition"/>
        <w:keepNext/>
        <w:keepLines/>
      </w:pPr>
      <w:r>
        <w:t>F</w:t>
      </w:r>
      <w:r>
        <w:rPr>
          <w:sz w:val="12"/>
        </w:rPr>
        <w:t>+</w:t>
      </w:r>
      <w:r>
        <w:tab/>
        <w:t>Az Fensterbank exclusiv Schnittkante poliert</w:t>
      </w:r>
      <w:r>
        <w:tab/>
        <w:t xml:space="preserve">Stk </w:t>
      </w:r>
    </w:p>
    <w:p w:rsidR="00E209B9" w:rsidRDefault="00E209B9" w:rsidP="00A66877">
      <w:pPr>
        <w:pStyle w:val="Langtext"/>
      </w:pPr>
      <w:r>
        <w:t>Für das Schließen und Polieren der Schnittkante auf 6 cm Breite mittels UV-Kitt. Nur für Innenfensterbänke.</w:t>
      </w:r>
    </w:p>
    <w:p w:rsidR="00E209B9" w:rsidRDefault="00E209B9" w:rsidP="00A66877">
      <w:pPr>
        <w:pStyle w:val="Langtext"/>
      </w:pPr>
    </w:p>
    <w:p w:rsidR="00E209B9" w:rsidRDefault="00E209B9" w:rsidP="00A66877">
      <w:pPr>
        <w:pStyle w:val="Folgeposition"/>
        <w:keepNext/>
        <w:keepLines/>
      </w:pPr>
      <w:r>
        <w:t>H</w:t>
      </w:r>
      <w:r>
        <w:rPr>
          <w:sz w:val="12"/>
        </w:rPr>
        <w:t>+</w:t>
      </w:r>
      <w:r>
        <w:tab/>
        <w:t>Az Fensterbank exclusiv Butylpflaster</w:t>
      </w:r>
      <w:r>
        <w:tab/>
        <w:t xml:space="preserve">Stk </w:t>
      </w:r>
    </w:p>
    <w:p w:rsidR="00E209B9" w:rsidRDefault="00E209B9" w:rsidP="00A66877">
      <w:pPr>
        <w:pStyle w:val="Langtext"/>
      </w:pPr>
      <w:r>
        <w:t>0,7 mm dickes Butylformstanzteil mit Alukaschierung zur Abdichtung des Fensterbank-Eckbereichs.</w:t>
      </w:r>
    </w:p>
    <w:p w:rsidR="00E209B9" w:rsidRDefault="00E209B9" w:rsidP="00A66877">
      <w:pPr>
        <w:pStyle w:val="Langtext"/>
      </w:pPr>
    </w:p>
    <w:p w:rsidR="00E209B9" w:rsidRDefault="00E209B9" w:rsidP="00A66877">
      <w:pPr>
        <w:pStyle w:val="Folgeposition"/>
        <w:keepNext/>
        <w:keepLines/>
      </w:pPr>
      <w:r>
        <w:t>I</w:t>
      </w:r>
      <w:r>
        <w:rPr>
          <w:sz w:val="12"/>
        </w:rPr>
        <w:t>+</w:t>
      </w:r>
      <w:r>
        <w:tab/>
        <w:t>Az Fensterbank exclusiv Butylpflaster aufgeklebt</w:t>
      </w:r>
      <w:r>
        <w:tab/>
        <w:t xml:space="preserve">Stk </w:t>
      </w:r>
    </w:p>
    <w:p w:rsidR="00E209B9" w:rsidRDefault="00E209B9" w:rsidP="00A66877">
      <w:pPr>
        <w:pStyle w:val="Langtext"/>
      </w:pPr>
      <w:r>
        <w:t>Bereits aufgeklebtes 0,7 mm dickes Butylformstanzteil mit Alukaschierung zur Abdichtung des Fensterbank-Eckbereichs.</w:t>
      </w:r>
    </w:p>
    <w:p w:rsidR="00E209B9" w:rsidRDefault="00E209B9" w:rsidP="00A66877">
      <w:pPr>
        <w:pStyle w:val="Langtext"/>
      </w:pPr>
    </w:p>
    <w:p w:rsidR="00E209B9" w:rsidRDefault="00E209B9" w:rsidP="00A66877">
      <w:pPr>
        <w:pStyle w:val="Folgeposition"/>
        <w:keepNext/>
        <w:keepLines/>
      </w:pPr>
      <w:r>
        <w:t>J</w:t>
      </w:r>
      <w:r>
        <w:rPr>
          <w:sz w:val="12"/>
        </w:rPr>
        <w:t>+</w:t>
      </w:r>
      <w:r>
        <w:tab/>
        <w:t>Az Fensterbank exclusiv Stützwinkel</w:t>
      </w:r>
      <w:r>
        <w:tab/>
        <w:t xml:space="preserve">Stk </w:t>
      </w:r>
    </w:p>
    <w:p w:rsidR="00E209B9" w:rsidRDefault="00E209B9" w:rsidP="00A6687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A66877">
      <w:pPr>
        <w:pStyle w:val="Langtext"/>
      </w:pPr>
    </w:p>
    <w:p w:rsidR="00E209B9" w:rsidRDefault="00E209B9" w:rsidP="00A66877">
      <w:pPr>
        <w:pStyle w:val="Folgeposition"/>
        <w:keepNext/>
        <w:keepLines/>
      </w:pPr>
      <w:r>
        <w:t>L</w:t>
      </w:r>
      <w:r>
        <w:rPr>
          <w:sz w:val="12"/>
        </w:rPr>
        <w:t>+</w:t>
      </w:r>
      <w:r>
        <w:tab/>
        <w:t>Az Fensterbank exclusiv Lochbohrungen</w:t>
      </w:r>
      <w:r>
        <w:tab/>
        <w:t xml:space="preserve">m </w:t>
      </w:r>
    </w:p>
    <w:p w:rsidR="00E209B9" w:rsidRDefault="00E209B9" w:rsidP="00A66877">
      <w:pPr>
        <w:pStyle w:val="Langtext"/>
      </w:pPr>
      <w:r>
        <w:t>Für die Ausführung der helopal exclusiv Fensterbänke mit Lochbohrungen im Bereich Heizkörper, Lochdurchmesser und Anzahl an geforderten Lüftungsquerschnitt angepasst.</w:t>
      </w:r>
    </w:p>
    <w:p w:rsidR="00E209B9" w:rsidRDefault="00E209B9" w:rsidP="00A66877">
      <w:pPr>
        <w:pStyle w:val="Langtext"/>
      </w:pPr>
      <w:r>
        <w:t>Lochdurchmesser:_ _ _</w:t>
      </w:r>
    </w:p>
    <w:p w:rsidR="00E209B9" w:rsidRDefault="00E209B9" w:rsidP="00A66877">
      <w:pPr>
        <w:pStyle w:val="Langtext"/>
      </w:pPr>
      <w:r>
        <w:t>Anzahl der Löcher/m:_ _ _</w:t>
      </w:r>
    </w:p>
    <w:p w:rsidR="00E209B9" w:rsidRDefault="00E209B9" w:rsidP="00A66877">
      <w:pPr>
        <w:pStyle w:val="Langtext"/>
      </w:pPr>
    </w:p>
    <w:p w:rsidR="00E209B9" w:rsidRDefault="00E209B9" w:rsidP="00A66877">
      <w:pPr>
        <w:pStyle w:val="Langtext"/>
      </w:pPr>
    </w:p>
    <w:p w:rsidR="00E209B9" w:rsidRDefault="00E209B9" w:rsidP="00A66877">
      <w:pPr>
        <w:pStyle w:val="TrennungPOS"/>
      </w:pPr>
    </w:p>
    <w:p w:rsidR="00E209B9" w:rsidRDefault="00E209B9" w:rsidP="00A66877">
      <w:pPr>
        <w:pStyle w:val="GrundtextPosNr"/>
        <w:keepNext/>
        <w:keepLines/>
      </w:pPr>
      <w:r>
        <w:t>51.HA 07</w:t>
      </w:r>
    </w:p>
    <w:p w:rsidR="00E209B9" w:rsidRDefault="00E209B9" w:rsidP="00A66877">
      <w:pPr>
        <w:pStyle w:val="Grundtext"/>
      </w:pPr>
      <w:r>
        <w:t>Fensterbank für außen.</w:t>
      </w:r>
    </w:p>
    <w:p w:rsidR="00E209B9" w:rsidRDefault="00E209B9" w:rsidP="00A66877">
      <w:pPr>
        <w:pStyle w:val="Grundtext"/>
      </w:pPr>
      <w:r>
        <w:t>Länge bis 360 cm,</w:t>
      </w:r>
    </w:p>
    <w:p w:rsidR="00E209B9" w:rsidRDefault="00E209B9" w:rsidP="00A66877">
      <w:pPr>
        <w:pStyle w:val="Grundtext"/>
      </w:pPr>
      <w:r>
        <w:t>Breite bis 70 cm,</w:t>
      </w:r>
    </w:p>
    <w:p w:rsidR="00E209B9" w:rsidRDefault="00E209B9" w:rsidP="00A66877">
      <w:pPr>
        <w:pStyle w:val="Grundtext"/>
      </w:pPr>
      <w:r>
        <w:t>Dicke 1,7 cm.</w:t>
      </w:r>
    </w:p>
    <w:p w:rsidR="00E209B9" w:rsidRDefault="00E209B9" w:rsidP="00A66877">
      <w:pPr>
        <w:pStyle w:val="Grundtext"/>
      </w:pPr>
      <w:r>
        <w:t>Material:</w:t>
      </w:r>
    </w:p>
    <w:p w:rsidR="00E209B9" w:rsidRDefault="00E209B9" w:rsidP="00A66877">
      <w:pPr>
        <w:pStyle w:val="Grundtext"/>
      </w:pPr>
      <w:r>
        <w:t>Gussmarmor, Oberfläche durch Einbaufolie geschützt.</w:t>
      </w:r>
    </w:p>
    <w:p w:rsidR="00E209B9" w:rsidRDefault="00E209B9" w:rsidP="00A66877">
      <w:pPr>
        <w:pStyle w:val="Grundtext"/>
      </w:pPr>
      <w:r>
        <w:t>Materialeigenschaft:</w:t>
      </w:r>
    </w:p>
    <w:p w:rsidR="00E209B9" w:rsidRDefault="00E209B9" w:rsidP="00A66877">
      <w:pPr>
        <w:pStyle w:val="Grundtext"/>
      </w:pPr>
      <w:r>
        <w:t>Druckfestigkeit bis 104 N/mm2,</w:t>
      </w:r>
    </w:p>
    <w:p w:rsidR="00E209B9" w:rsidRDefault="00E209B9" w:rsidP="00A66877">
      <w:pPr>
        <w:pStyle w:val="Grundtext"/>
      </w:pPr>
      <w:r>
        <w:t xml:space="preserve"> Biegezugfestigkeit 34 N/mm2,</w:t>
      </w:r>
    </w:p>
    <w:p w:rsidR="00E209B9" w:rsidRDefault="00E209B9" w:rsidP="00A66877">
      <w:pPr>
        <w:pStyle w:val="Grundtext"/>
      </w:pPr>
      <w:r>
        <w:t xml:space="preserve"> Temperaturbeständigkeit von -40 Grad bis +80 Grad C,</w:t>
      </w:r>
    </w:p>
    <w:p w:rsidR="00E209B9" w:rsidRDefault="00E209B9" w:rsidP="00A66877">
      <w:pPr>
        <w:pStyle w:val="Grundtext"/>
      </w:pPr>
      <w:r>
        <w:t xml:space="preserve"> Wasseraufnahme unter 0,23 Gewichtsprozent,</w:t>
      </w:r>
    </w:p>
    <w:p w:rsidR="00E209B9" w:rsidRDefault="00E209B9" w:rsidP="00A66877">
      <w:pPr>
        <w:pStyle w:val="Grundtext"/>
      </w:pPr>
      <w:r>
        <w:t xml:space="preserve"> Rohdichte 2082 kg/m3,</w:t>
      </w:r>
    </w:p>
    <w:p w:rsidR="00E209B9" w:rsidRDefault="00E209B9" w:rsidP="00A66877">
      <w:pPr>
        <w:pStyle w:val="Grundtext"/>
      </w:pPr>
      <w:r>
        <w:t xml:space="preserve"> Wärmeleitfähigkeit 0,373 W/mK.</w:t>
      </w:r>
    </w:p>
    <w:p w:rsidR="00E209B9" w:rsidRDefault="00E209B9" w:rsidP="00A66877">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A66877">
      <w:pPr>
        <w:pStyle w:val="Folgeposition"/>
        <w:keepNext/>
        <w:keepLines/>
      </w:pPr>
      <w:r>
        <w:t>A</w:t>
      </w:r>
      <w:r>
        <w:rPr>
          <w:sz w:val="12"/>
        </w:rPr>
        <w:t>+</w:t>
      </w:r>
      <w:r>
        <w:tab/>
        <w:t>Fensterbank exclusiv contact außen</w:t>
      </w:r>
      <w:r>
        <w:tab/>
        <w:t xml:space="preserve">m </w:t>
      </w:r>
    </w:p>
    <w:p w:rsidR="00E209B9" w:rsidRDefault="00E209B9" w:rsidP="00A66877">
      <w:pPr>
        <w:pStyle w:val="Langtext"/>
      </w:pPr>
      <w:r>
        <w:t>Länge ohne Unterschied der Einzellänge, Ausführung mit Falzfräsung, schlagregendichtes Anschlussprofil, Putzabschlüsse und Tropfnase,</w:t>
      </w:r>
    </w:p>
    <w:p w:rsidR="00E209B9" w:rsidRDefault="00E209B9" w:rsidP="00A66877">
      <w:pPr>
        <w:pStyle w:val="Langtext"/>
      </w:pPr>
      <w:r>
        <w:t>z.B. helopal Fensterbank exclusiv contact oder Gleichwertiges.</w:t>
      </w:r>
    </w:p>
    <w:p w:rsidR="00E209B9" w:rsidRDefault="00E209B9" w:rsidP="00A66877">
      <w:pPr>
        <w:pStyle w:val="Langtext"/>
      </w:pPr>
      <w:r>
        <w:t>Breite: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TrennungPOS"/>
      </w:pPr>
    </w:p>
    <w:p w:rsidR="00E209B9" w:rsidRDefault="00E209B9" w:rsidP="00A66877">
      <w:pPr>
        <w:pStyle w:val="GrundtextPosNr"/>
        <w:keepNext/>
        <w:keepLines/>
      </w:pPr>
      <w:r>
        <w:t>51.HA 08</w:t>
      </w:r>
    </w:p>
    <w:p w:rsidR="00E209B9" w:rsidRDefault="00E209B9" w:rsidP="00A66877">
      <w:pPr>
        <w:pStyle w:val="Grundtext"/>
      </w:pPr>
      <w:r>
        <w:t>Aufzahlung (Az) auf helopal Fensterbank exclusiv contact.</w:t>
      </w:r>
    </w:p>
    <w:p w:rsidR="00E209B9" w:rsidRDefault="00E209B9" w:rsidP="00A66877">
      <w:pPr>
        <w:pStyle w:val="Folgeposition"/>
        <w:keepNext/>
        <w:keepLines/>
      </w:pPr>
      <w:r>
        <w:t>C</w:t>
      </w:r>
      <w:r>
        <w:rPr>
          <w:sz w:val="12"/>
        </w:rPr>
        <w:t>+</w:t>
      </w:r>
      <w:r>
        <w:tab/>
        <w:t>Az Fensterbank exclusiv contact Stoßverbinder</w:t>
      </w:r>
      <w:r>
        <w:tab/>
        <w:t xml:space="preserve">Stk </w:t>
      </w:r>
    </w:p>
    <w:p w:rsidR="00E209B9" w:rsidRDefault="00E209B9" w:rsidP="00A66877">
      <w:pPr>
        <w:pStyle w:val="Langtext"/>
      </w:pPr>
      <w:r>
        <w:t>Für Stoßverbinder als Rillengleitprofil Aluminium, Ausladung bis 50 cm.</w:t>
      </w:r>
    </w:p>
    <w:p w:rsidR="00E209B9" w:rsidRDefault="00E209B9" w:rsidP="00A66877">
      <w:pPr>
        <w:pStyle w:val="Langtext"/>
      </w:pPr>
    </w:p>
    <w:p w:rsidR="00E209B9" w:rsidRDefault="00E209B9" w:rsidP="00A66877">
      <w:pPr>
        <w:pStyle w:val="Folgeposition"/>
        <w:keepNext/>
        <w:keepLines/>
      </w:pPr>
      <w:r>
        <w:t>D</w:t>
      </w:r>
      <w:r>
        <w:rPr>
          <w:sz w:val="12"/>
        </w:rPr>
        <w:t>+</w:t>
      </w:r>
      <w:r>
        <w:tab/>
        <w:t>Az Fensterbank exclusiv contact Außeneckverbinder</w:t>
      </w:r>
      <w:r>
        <w:tab/>
        <w:t xml:space="preserve">Stk </w:t>
      </w:r>
    </w:p>
    <w:p w:rsidR="00E209B9" w:rsidRDefault="00E209B9" w:rsidP="00C522E3">
      <w:pPr>
        <w:pStyle w:val="Langtext"/>
      </w:pPr>
      <w:r>
        <w:t>Für 90 Grad Außeneckverbinder als Rillengleitprofil Aluminium, Ausladung bis 40 cm.</w:t>
      </w:r>
    </w:p>
    <w:p w:rsidR="00E209B9" w:rsidRDefault="00E209B9" w:rsidP="00C522E3">
      <w:pPr>
        <w:pStyle w:val="Langtext"/>
      </w:pPr>
    </w:p>
    <w:p w:rsidR="00E209B9" w:rsidRDefault="00E209B9" w:rsidP="00C522E3">
      <w:pPr>
        <w:pStyle w:val="Folgeposition"/>
        <w:keepNext/>
        <w:keepLines/>
      </w:pPr>
      <w:r>
        <w:t>E</w:t>
      </w:r>
      <w:r>
        <w:rPr>
          <w:sz w:val="12"/>
        </w:rPr>
        <w:t>+</w:t>
      </w:r>
      <w:r>
        <w:tab/>
        <w:t>Az Fensterbank exclusiv contact Stützwinkel</w:t>
      </w:r>
      <w:r>
        <w:tab/>
        <w:t xml:space="preserve">Stk </w:t>
      </w:r>
    </w:p>
    <w:p w:rsidR="00E209B9" w:rsidRDefault="00E209B9" w:rsidP="00C522E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C522E3">
      <w:pPr>
        <w:pStyle w:val="Langtext"/>
      </w:pPr>
    </w:p>
    <w:p w:rsidR="00E209B9" w:rsidRDefault="00E209B9" w:rsidP="00C522E3">
      <w:pPr>
        <w:pStyle w:val="Folgeposition"/>
        <w:keepNext/>
        <w:keepLines/>
      </w:pPr>
      <w:r>
        <w:t>L</w:t>
      </w:r>
      <w:r>
        <w:rPr>
          <w:sz w:val="12"/>
        </w:rPr>
        <w:t>+</w:t>
      </w:r>
      <w:r>
        <w:tab/>
        <w:t>Az Fensterbank exclusiv contact Abschluss SlidePal-L</w:t>
      </w:r>
      <w:r>
        <w:tab/>
        <w:t xml:space="preserve">Stk </w:t>
      </w:r>
    </w:p>
    <w:p w:rsidR="00E209B9" w:rsidRDefault="00E209B9" w:rsidP="00C522E3">
      <w:pPr>
        <w:pStyle w:val="Langtext"/>
      </w:pPr>
      <w:r>
        <w:t>Für die Ausführung der Fensterbänke bei Sichtbeton/fertiger Fassade mit einem Abschluss Slide Pal-L.</w:t>
      </w:r>
    </w:p>
    <w:p w:rsidR="00E209B9" w:rsidRDefault="00E209B9" w:rsidP="00C522E3">
      <w:pPr>
        <w:pStyle w:val="Langtext"/>
      </w:pPr>
      <w:r>
        <w:t>Ausführung als Rillengleitabschluss für fertige Fassaden, mit EPDM Einlegedichtung zur Fensterbank.</w:t>
      </w:r>
    </w:p>
    <w:p w:rsidR="00E209B9" w:rsidRDefault="00E209B9" w:rsidP="00C522E3">
      <w:pPr>
        <w:pStyle w:val="Langtext"/>
      </w:pPr>
      <w:r>
        <w:t>Profilbreite min. 58 mm</w:t>
      </w:r>
    </w:p>
    <w:p w:rsidR="00E209B9" w:rsidRDefault="00E209B9" w:rsidP="00C522E3">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E209B9" w:rsidRDefault="00E209B9" w:rsidP="00C522E3">
      <w:pPr>
        <w:pStyle w:val="Langtext"/>
      </w:pPr>
      <w:r>
        <w:t>Die Systemkomponenten sind mittels Dichtstoff (aluminiumkaschiertem Butylpflaster) zueinander abgedichtet.</w:t>
      </w:r>
    </w:p>
    <w:p w:rsidR="00E209B9" w:rsidRDefault="00E209B9" w:rsidP="00C522E3">
      <w:pPr>
        <w:pStyle w:val="Langtext"/>
      </w:pPr>
      <w:r>
        <w:t>Befestigungsmaterial und Dichtstoffe sind in den Einheitspreis einkalkuliert.</w:t>
      </w:r>
    </w:p>
    <w:p w:rsidR="00E209B9" w:rsidRDefault="00E209B9" w:rsidP="00C522E3">
      <w:pPr>
        <w:pStyle w:val="Langtext"/>
      </w:pPr>
      <w:r>
        <w:t>Breite:_ _ _</w:t>
      </w:r>
    </w:p>
    <w:p w:rsidR="00E209B9" w:rsidRDefault="00E209B9" w:rsidP="00C522E3">
      <w:pPr>
        <w:pStyle w:val="Langtext"/>
      </w:pPr>
      <w:r>
        <w:t>Farbton:_ _ _</w:t>
      </w:r>
    </w:p>
    <w:p w:rsidR="00E209B9" w:rsidRDefault="00E209B9" w:rsidP="00C522E3">
      <w:pPr>
        <w:pStyle w:val="Langtext"/>
      </w:pPr>
    </w:p>
    <w:p w:rsidR="00E209B9" w:rsidRDefault="00E209B9" w:rsidP="00C522E3">
      <w:pPr>
        <w:pStyle w:val="Langtext"/>
      </w:pPr>
    </w:p>
    <w:p w:rsidR="00E209B9" w:rsidRDefault="00E209B9" w:rsidP="00C522E3">
      <w:pPr>
        <w:pStyle w:val="Folgeposition"/>
        <w:keepNext/>
        <w:keepLines/>
      </w:pPr>
      <w:r>
        <w:t>M</w:t>
      </w:r>
      <w:r>
        <w:rPr>
          <w:sz w:val="12"/>
        </w:rPr>
        <w:t>+</w:t>
      </w:r>
      <w:r>
        <w:tab/>
        <w:t>Az Fensterbank exclusiv contact Abschluss SlidePal-U</w:t>
      </w:r>
      <w:r>
        <w:tab/>
        <w:t xml:space="preserve">Stk </w:t>
      </w:r>
    </w:p>
    <w:p w:rsidR="00E209B9" w:rsidRDefault="00E209B9" w:rsidP="00C522E3">
      <w:pPr>
        <w:pStyle w:val="Langtext"/>
      </w:pPr>
      <w:r>
        <w:t>Für die Ausführung der Fensterbänke Unterputz mit einem Abschluss Slide Pal-U.</w:t>
      </w:r>
    </w:p>
    <w:p w:rsidR="00E209B9" w:rsidRDefault="00E209B9" w:rsidP="00C522E3">
      <w:pPr>
        <w:pStyle w:val="Langtext"/>
      </w:pPr>
      <w:r>
        <w:t>Ausführung als Rillengleitabschluss zum Einputzen/Unterputz, mit EPDM Einlegedichtung zur Fensterbank.</w:t>
      </w:r>
    </w:p>
    <w:p w:rsidR="00E209B9" w:rsidRDefault="00E209B9" w:rsidP="00C522E3">
      <w:pPr>
        <w:pStyle w:val="Langtext"/>
      </w:pPr>
      <w:r>
        <w:t>Profilbreite min. 58 mm</w:t>
      </w:r>
    </w:p>
    <w:p w:rsidR="00E209B9" w:rsidRDefault="00E209B9" w:rsidP="00C522E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C522E3">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C522E3">
      <w:pPr>
        <w:pStyle w:val="Langtext"/>
      </w:pPr>
      <w:r>
        <w:t>Die Systemkomponenten sind mittels Dichtstoff (aluminiumkaschiertem Butylstanzteil) zueinander abgedichtet.</w:t>
      </w:r>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t>Breite:_ _ _</w:t>
      </w:r>
    </w:p>
    <w:p w:rsidR="00E209B9" w:rsidRDefault="00E209B9" w:rsidP="00C522E3">
      <w:pPr>
        <w:pStyle w:val="Langtext"/>
      </w:pPr>
      <w:r>
        <w:t>Aufsteckwinkel:_ _ _</w:t>
      </w:r>
    </w:p>
    <w:p w:rsidR="00E209B9" w:rsidRDefault="00E209B9" w:rsidP="00C522E3">
      <w:pPr>
        <w:pStyle w:val="Langtext"/>
      </w:pPr>
      <w:r>
        <w:t>Breite U/Aufsteckwinkel 15 mm - entspricht Einputztiefe für Führungsschiene 11,5 mm</w:t>
      </w:r>
    </w:p>
    <w:p w:rsidR="00E209B9" w:rsidRDefault="00E209B9" w:rsidP="00C522E3">
      <w:pPr>
        <w:pStyle w:val="Langtext"/>
      </w:pPr>
      <w:r>
        <w:t>Breite U/Aufsteckwinkel 22 mm - entspricht Einputztiefe für Führungsschiene 18,5 mm</w:t>
      </w:r>
    </w:p>
    <w:p w:rsidR="00E209B9" w:rsidRDefault="00E209B9" w:rsidP="00C522E3">
      <w:pPr>
        <w:pStyle w:val="Langtext"/>
      </w:pPr>
      <w:r>
        <w:t>Breite U/Aufsteckwinkel 28 mm - entspricht Einputztiefe für Führungsschiene 24,5 mm</w:t>
      </w:r>
    </w:p>
    <w:p w:rsidR="00E209B9" w:rsidRDefault="00E209B9" w:rsidP="00C522E3">
      <w:pPr>
        <w:pStyle w:val="Langtext"/>
      </w:pPr>
      <w:r>
        <w:t>Breite U/Aufsteckwinkel 34 mm - entspricht Einputztiefe für Führungsschiene 30,5 mm</w:t>
      </w:r>
    </w:p>
    <w:p w:rsidR="00E209B9" w:rsidRDefault="00E209B9" w:rsidP="00C522E3">
      <w:pPr>
        <w:pStyle w:val="Langtext"/>
      </w:pPr>
      <w:r>
        <w:t>Breite U/Aufsteckwinkel 40 mm - entspricht Einputztiefe für Führungsschiene 36,5 mm</w:t>
      </w:r>
    </w:p>
    <w:p w:rsidR="00E209B9" w:rsidRDefault="00E209B9" w:rsidP="00C522E3">
      <w:pPr>
        <w:pStyle w:val="Langtext"/>
      </w:pPr>
      <w:r>
        <w:t>Breite U/Aufsteckwinkel 45 mm - entspricht Einputztiefe für Führungsschiene 41,5 mm</w:t>
      </w:r>
    </w:p>
    <w:p w:rsidR="00E209B9" w:rsidRDefault="00E209B9" w:rsidP="00C522E3">
      <w:pPr>
        <w:pStyle w:val="Langtext"/>
      </w:pPr>
      <w:r>
        <w:t>Farbton:_ _ _</w:t>
      </w:r>
    </w:p>
    <w:p w:rsidR="00E209B9" w:rsidRDefault="00E209B9" w:rsidP="00C522E3">
      <w:pPr>
        <w:pStyle w:val="Folgeposition"/>
        <w:keepNext/>
        <w:keepLines/>
      </w:pPr>
      <w:r>
        <w:t>N</w:t>
      </w:r>
      <w:r>
        <w:rPr>
          <w:sz w:val="12"/>
        </w:rPr>
        <w:t>+</w:t>
      </w:r>
      <w:r>
        <w:tab/>
        <w:t>Az Fensterbank exclusiv f.Gleitverbinder SlidePal Kombi L</w:t>
      </w:r>
      <w:r>
        <w:tab/>
        <w:t xml:space="preserve">Stk </w:t>
      </w:r>
    </w:p>
    <w:p w:rsidR="00E209B9" w:rsidRDefault="00E209B9" w:rsidP="00C522E3">
      <w:pPr>
        <w:pStyle w:val="Langtext"/>
      </w:pPr>
      <w:r>
        <w:t>Für die Ausführung der helopal exclusiv Fensterbänke mit Stoßverbindungsstück SlidePal Kombi L.</w:t>
      </w:r>
    </w:p>
    <w:p w:rsidR="00E209B9" w:rsidRDefault="00E209B9" w:rsidP="00C522E3">
      <w:pPr>
        <w:pStyle w:val="Langtext"/>
      </w:pPr>
      <w:r>
        <w:t>Gleitverbinder als Verbinder von durchlaufenden Fensterbänken im Fassadenversatz. Ausführung als Rillengleitprofil mit unterschiedlichen Ausladungen, mit EPDM Einlegedichtung zur Fensterbank.</w:t>
      </w:r>
    </w:p>
    <w:p w:rsidR="00E209B9" w:rsidRDefault="00E209B9" w:rsidP="00C522E3">
      <w:pPr>
        <w:pStyle w:val="Langtext"/>
      </w:pPr>
      <w:r>
        <w:t>Profilbreite jeweils mindestens 58 mm.</w:t>
      </w:r>
    </w:p>
    <w:p w:rsidR="00E209B9" w:rsidRDefault="00E209B9" w:rsidP="00C522E3">
      <w:pPr>
        <w:pStyle w:val="Langtext"/>
      </w:pPr>
      <w:r>
        <w:t>Die Längenänderung der Fensterbank muss im gesamten Ausmaß durch das System aufgenommen werden und darf nicht auf das Fassadensystem übertragen werden..</w:t>
      </w:r>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t>Breite 1:_ _ _</w:t>
      </w:r>
    </w:p>
    <w:p w:rsidR="00E209B9" w:rsidRDefault="00E209B9" w:rsidP="00C522E3">
      <w:pPr>
        <w:pStyle w:val="Langtext"/>
      </w:pPr>
      <w:r>
        <w:t>Breite 2:_ _ _</w:t>
      </w:r>
    </w:p>
    <w:p w:rsidR="00E209B9" w:rsidRDefault="00E209B9" w:rsidP="00C522E3">
      <w:pPr>
        <w:pStyle w:val="Langtext"/>
      </w:pPr>
      <w:r>
        <w:t>Farbton:_ _ _</w:t>
      </w:r>
    </w:p>
    <w:p w:rsidR="00E209B9" w:rsidRDefault="00E209B9" w:rsidP="00C522E3">
      <w:pPr>
        <w:pStyle w:val="Folgeposition"/>
        <w:keepNext/>
        <w:keepLines/>
      </w:pPr>
      <w:r>
        <w:t>O</w:t>
      </w:r>
      <w:r>
        <w:rPr>
          <w:sz w:val="12"/>
        </w:rPr>
        <w:t>+</w:t>
      </w:r>
      <w:r>
        <w:tab/>
        <w:t>Az Fensterbank exclusiv f. Gleitverbinder SlidePal Kombi U</w:t>
      </w:r>
      <w:r>
        <w:tab/>
        <w:t xml:space="preserve">Stk </w:t>
      </w:r>
    </w:p>
    <w:p w:rsidR="00E209B9" w:rsidRDefault="00E209B9" w:rsidP="00C522E3">
      <w:pPr>
        <w:pStyle w:val="Langtext"/>
      </w:pPr>
      <w:r>
        <w:t>Für die Ausführung der helopal exclusiv Fensterbänke mit Stoßverbindungsstück SlidePal Kombi U inklusive Aufsteckwinkel für Variante Unterputz.</w:t>
      </w:r>
    </w:p>
    <w:p w:rsidR="00E209B9" w:rsidRDefault="00E209B9" w:rsidP="00C522E3">
      <w:pPr>
        <w:pStyle w:val="Langtext"/>
      </w:pPr>
      <w:r>
        <w:t>Gleitverbinder als Verbinder von durchlaufenden Fensterbänken im Fassadenversatz. Ausführung als Rillengleitprofil mit unterschiedlichen Ausladungen, mit EPDM Einlegedichtung zur Fensterbank.</w:t>
      </w:r>
    </w:p>
    <w:p w:rsidR="00E209B9" w:rsidRDefault="00E209B9" w:rsidP="00C522E3">
      <w:pPr>
        <w:pStyle w:val="Langtext"/>
      </w:pPr>
      <w:r>
        <w:t>Profilbreite jeweils mindestens 58 mm.</w:t>
      </w:r>
    </w:p>
    <w:p w:rsidR="00E209B9" w:rsidRDefault="00E209B9" w:rsidP="00C522E3">
      <w:pPr>
        <w:pStyle w:val="Langtext"/>
      </w:pPr>
      <w:r>
        <w:t>Die Längenänderung der Fensterbank muss im gesamten Ausmaß durch das System aufgenommen werden und darf nicht auf das Fassadensystem übertragen werden.</w:t>
      </w:r>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lastRenderedPageBreak/>
        <w:t>Breite 1:_ _ _</w:t>
      </w:r>
    </w:p>
    <w:p w:rsidR="00E209B9" w:rsidRDefault="00E209B9" w:rsidP="00C522E3">
      <w:pPr>
        <w:pStyle w:val="Langtext"/>
      </w:pPr>
      <w:r>
        <w:t>Breite 2:_ _ _</w:t>
      </w:r>
    </w:p>
    <w:p w:rsidR="00E209B9" w:rsidRDefault="00E209B9" w:rsidP="00C522E3">
      <w:pPr>
        <w:pStyle w:val="Langtext"/>
      </w:pPr>
      <w:r>
        <w:t>Aufsteckwinkel:_ _ _</w:t>
      </w:r>
    </w:p>
    <w:p w:rsidR="00E209B9" w:rsidRDefault="00E209B9" w:rsidP="00C522E3">
      <w:pPr>
        <w:pStyle w:val="Langtext"/>
      </w:pPr>
      <w:r>
        <w:t>Breite U/Aufsteckwinkel 15 mm - entspricht Einputztiefe für Führungsschiene 11,5 mm</w:t>
      </w:r>
    </w:p>
    <w:p w:rsidR="00E209B9" w:rsidRDefault="00E209B9" w:rsidP="00C522E3">
      <w:pPr>
        <w:pStyle w:val="Langtext"/>
      </w:pPr>
      <w:r>
        <w:t>Breite U/Aufsteckwinkel 22 mm - entspricht Einputztiefe für Führungsschiene 18,5 mm</w:t>
      </w:r>
    </w:p>
    <w:p w:rsidR="00E209B9" w:rsidRDefault="00E209B9" w:rsidP="00C522E3">
      <w:pPr>
        <w:pStyle w:val="Langtext"/>
      </w:pPr>
      <w:r>
        <w:t>Breite U/Aufsteckwinkel 28 mm - entspricht Einputztiefe für Führungsschiene 24,5 mm</w:t>
      </w:r>
    </w:p>
    <w:p w:rsidR="00E209B9" w:rsidRDefault="00E209B9" w:rsidP="00C522E3">
      <w:pPr>
        <w:pStyle w:val="Langtext"/>
      </w:pPr>
      <w:r>
        <w:t>Breite U/Aufsteckwinkel 34 mm - entspricht Einputztiefe für Führungsschiene 30,5 mm</w:t>
      </w:r>
    </w:p>
    <w:p w:rsidR="00E209B9" w:rsidRDefault="00E209B9" w:rsidP="00C522E3">
      <w:pPr>
        <w:pStyle w:val="Langtext"/>
      </w:pPr>
      <w:r>
        <w:t>Breite U/Aufsteckwinkel 40 mm - entspricht Einputztiefe für Führungsschiene 36,5 mm</w:t>
      </w:r>
    </w:p>
    <w:p w:rsidR="00E209B9" w:rsidRDefault="00E209B9" w:rsidP="00C522E3">
      <w:pPr>
        <w:pStyle w:val="Langtext"/>
      </w:pPr>
      <w:r>
        <w:t>Breite U/Aufsteckwinkel 45 mm - entspricht Einputztiefe für Führungsschiene 41,5 mm</w:t>
      </w:r>
    </w:p>
    <w:p w:rsidR="00E209B9" w:rsidRDefault="00E209B9" w:rsidP="00C522E3">
      <w:pPr>
        <w:pStyle w:val="Langtext"/>
      </w:pPr>
      <w:r>
        <w:t>Farbton:_ _ _</w:t>
      </w:r>
    </w:p>
    <w:p w:rsidR="00E209B9" w:rsidRDefault="00E209B9" w:rsidP="00C522E3">
      <w:pPr>
        <w:pStyle w:val="TrennungPOS"/>
      </w:pPr>
    </w:p>
    <w:p w:rsidR="00E209B9" w:rsidRDefault="00E209B9" w:rsidP="00C522E3">
      <w:pPr>
        <w:pStyle w:val="GrundtextPosNr"/>
        <w:keepNext/>
        <w:keepLines/>
      </w:pPr>
      <w:r>
        <w:t>51.HA 09</w:t>
      </w:r>
    </w:p>
    <w:p w:rsidR="00E209B9" w:rsidRDefault="00E209B9" w:rsidP="00C522E3">
      <w:pPr>
        <w:pStyle w:val="Grundtext"/>
      </w:pPr>
      <w:r>
        <w:t>Fensterbank für innen.</w:t>
      </w:r>
    </w:p>
    <w:p w:rsidR="00E209B9" w:rsidRDefault="00E209B9" w:rsidP="00C522E3">
      <w:pPr>
        <w:pStyle w:val="Grundtext"/>
      </w:pPr>
      <w:r>
        <w:t>Länge bis 360 cm,</w:t>
      </w:r>
    </w:p>
    <w:p w:rsidR="00E209B9" w:rsidRDefault="00E209B9" w:rsidP="00C522E3">
      <w:pPr>
        <w:pStyle w:val="Grundtext"/>
      </w:pPr>
      <w:r>
        <w:t>Breite bis 60 cm,</w:t>
      </w:r>
    </w:p>
    <w:p w:rsidR="00E209B9" w:rsidRDefault="00E209B9" w:rsidP="00C522E3">
      <w:pPr>
        <w:pStyle w:val="Grundtext"/>
      </w:pPr>
      <w:r>
        <w:t>Dicke 2 cm.</w:t>
      </w:r>
    </w:p>
    <w:p w:rsidR="00E209B9" w:rsidRDefault="00E209B9" w:rsidP="00C522E3">
      <w:pPr>
        <w:pStyle w:val="Grundtext"/>
      </w:pPr>
      <w:r>
        <w:t>Material:</w:t>
      </w:r>
    </w:p>
    <w:p w:rsidR="00E209B9" w:rsidRDefault="00E209B9" w:rsidP="00C522E3">
      <w:pPr>
        <w:pStyle w:val="Grundtext"/>
      </w:pPr>
      <w:r>
        <w:t>Gussmarmor, Oberfläche durch Einbaufolie geschützt.</w:t>
      </w:r>
    </w:p>
    <w:p w:rsidR="00E209B9" w:rsidRDefault="00E209B9" w:rsidP="00C522E3">
      <w:pPr>
        <w:pStyle w:val="Grundtext"/>
      </w:pPr>
      <w:r>
        <w:t>Materialeigenschaft:</w:t>
      </w:r>
    </w:p>
    <w:p w:rsidR="00E209B9" w:rsidRDefault="00E209B9" w:rsidP="00C522E3">
      <w:pPr>
        <w:pStyle w:val="Grundtext"/>
      </w:pPr>
      <w:r>
        <w:t>Druckfestigkeit bis 104 N/mm2,</w:t>
      </w:r>
    </w:p>
    <w:p w:rsidR="00E209B9" w:rsidRDefault="00E209B9" w:rsidP="00C522E3">
      <w:pPr>
        <w:pStyle w:val="Grundtext"/>
      </w:pPr>
      <w:r>
        <w:t xml:space="preserve"> Biegezugfestigkeit 34 N/mm2,</w:t>
      </w:r>
    </w:p>
    <w:p w:rsidR="00E209B9" w:rsidRDefault="00E209B9" w:rsidP="00C522E3">
      <w:pPr>
        <w:pStyle w:val="Grundtext"/>
      </w:pPr>
      <w:r>
        <w:t xml:space="preserve"> Temperaturbeständigkeit von -40 Grad bis +80 Grad C,</w:t>
      </w:r>
    </w:p>
    <w:p w:rsidR="00E209B9" w:rsidRDefault="00E209B9" w:rsidP="00C522E3">
      <w:pPr>
        <w:pStyle w:val="Grundtext"/>
      </w:pPr>
      <w:r>
        <w:t xml:space="preserve"> Wasseraufnahme unter 0,23 Gewichtsprozent,</w:t>
      </w:r>
    </w:p>
    <w:p w:rsidR="00E209B9" w:rsidRDefault="00E209B9" w:rsidP="00C522E3">
      <w:pPr>
        <w:pStyle w:val="Grundtext"/>
      </w:pPr>
      <w:r>
        <w:t xml:space="preserve"> Rohdichte 2082 kg/m3,</w:t>
      </w:r>
    </w:p>
    <w:p w:rsidR="00E209B9" w:rsidRDefault="00E209B9" w:rsidP="00C522E3">
      <w:pPr>
        <w:pStyle w:val="Grundtext"/>
      </w:pPr>
      <w:r>
        <w:t xml:space="preserve"> Wärmeleitfähigkeit 0,373 W/mK.</w:t>
      </w:r>
    </w:p>
    <w:p w:rsidR="00E209B9" w:rsidRDefault="00E209B9" w:rsidP="00C522E3">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E209B9" w:rsidRDefault="00E209B9" w:rsidP="00C522E3">
      <w:pPr>
        <w:pStyle w:val="Folgeposition"/>
        <w:keepNext/>
        <w:keepLines/>
      </w:pPr>
      <w:r>
        <w:t>A</w:t>
      </w:r>
      <w:r>
        <w:rPr>
          <w:sz w:val="12"/>
        </w:rPr>
        <w:t>+</w:t>
      </w:r>
      <w:r>
        <w:tab/>
        <w:t>Fensterbank woodline innen</w:t>
      </w:r>
      <w:r>
        <w:tab/>
        <w:t xml:space="preserve">m </w:t>
      </w:r>
    </w:p>
    <w:p w:rsidR="00E209B9" w:rsidRDefault="00E209B9" w:rsidP="00C522E3">
      <w:pPr>
        <w:pStyle w:val="Langtext"/>
      </w:pPr>
      <w:r>
        <w:t>Länge ohne Unterschied der Einzellänge,</w:t>
      </w:r>
    </w:p>
    <w:p w:rsidR="00E209B9" w:rsidRDefault="00E209B9" w:rsidP="00C522E3">
      <w:pPr>
        <w:pStyle w:val="Langtext"/>
      </w:pPr>
      <w:r>
        <w:t>z.B. helopal Fensterbank woodline oder Gleichwertiges.</w:t>
      </w:r>
    </w:p>
    <w:p w:rsidR="00E209B9" w:rsidRDefault="00E209B9" w:rsidP="00C522E3">
      <w:pPr>
        <w:pStyle w:val="Langtext"/>
      </w:pPr>
      <w:r>
        <w:t>Breite: _ _ _</w:t>
      </w:r>
    </w:p>
    <w:p w:rsidR="00E209B9" w:rsidRDefault="00E209B9" w:rsidP="00C522E3">
      <w:pPr>
        <w:pStyle w:val="Langtext"/>
      </w:pPr>
      <w:r>
        <w:t xml:space="preserve"> Oberfläche, Standard oder Farbton: _ _ _</w:t>
      </w:r>
    </w:p>
    <w:p w:rsidR="00E209B9" w:rsidRDefault="00E209B9" w:rsidP="00C522E3">
      <w:pPr>
        <w:pStyle w:val="Langtext"/>
      </w:pPr>
      <w:r>
        <w:t xml:space="preserve"> Angebotenes Erzeugnis:....</w:t>
      </w:r>
    </w:p>
    <w:p w:rsidR="00E209B9" w:rsidRDefault="00E209B9" w:rsidP="00C522E3">
      <w:pPr>
        <w:pStyle w:val="TrennungPOS"/>
      </w:pPr>
    </w:p>
    <w:p w:rsidR="00E209B9" w:rsidRDefault="00E209B9" w:rsidP="00C522E3">
      <w:pPr>
        <w:pStyle w:val="GrundtextPosNr"/>
        <w:keepNext/>
        <w:keepLines/>
      </w:pPr>
      <w:r>
        <w:t>51.HA 10</w:t>
      </w:r>
    </w:p>
    <w:p w:rsidR="00E209B9" w:rsidRDefault="00E209B9" w:rsidP="00C522E3">
      <w:pPr>
        <w:pStyle w:val="Grundtext"/>
      </w:pPr>
      <w:r>
        <w:t>Aufzahlung (Az) auf helopal Fensterbank woodline innen.</w:t>
      </w:r>
    </w:p>
    <w:p w:rsidR="00E209B9" w:rsidRDefault="00E209B9" w:rsidP="00C522E3">
      <w:pPr>
        <w:pStyle w:val="Folgeposition"/>
        <w:keepNext/>
        <w:keepLines/>
      </w:pPr>
      <w:r>
        <w:t>A</w:t>
      </w:r>
      <w:r>
        <w:rPr>
          <w:sz w:val="12"/>
        </w:rPr>
        <w:t>+</w:t>
      </w:r>
      <w:r>
        <w:tab/>
        <w:t>Az Fensterbank woodline innen Sichtkante</w:t>
      </w:r>
      <w:r>
        <w:tab/>
        <w:t xml:space="preserve">Stk </w:t>
      </w:r>
    </w:p>
    <w:p w:rsidR="00E209B9" w:rsidRDefault="00E209B9" w:rsidP="00C522E3">
      <w:pPr>
        <w:pStyle w:val="Langtext"/>
      </w:pPr>
      <w:r>
        <w:t>Für das Ausführen einer Sichtkante als Seitenabschluss Außenbereich.</w:t>
      </w:r>
    </w:p>
    <w:p w:rsidR="00E209B9" w:rsidRDefault="00E209B9" w:rsidP="00C522E3">
      <w:pPr>
        <w:pStyle w:val="Langtext"/>
      </w:pPr>
    </w:p>
    <w:p w:rsidR="00E209B9" w:rsidRDefault="00E209B9" w:rsidP="00C522E3">
      <w:pPr>
        <w:pStyle w:val="Folgeposition"/>
        <w:keepNext/>
        <w:keepLines/>
      </w:pPr>
      <w:r>
        <w:t>B</w:t>
      </w:r>
      <w:r>
        <w:rPr>
          <w:sz w:val="12"/>
        </w:rPr>
        <w:t>+</w:t>
      </w:r>
      <w:r>
        <w:tab/>
        <w:t>Az Fensterbank woodline innen Montagehilfe</w:t>
      </w:r>
      <w:r>
        <w:tab/>
        <w:t xml:space="preserve">Stk </w:t>
      </w:r>
    </w:p>
    <w:p w:rsidR="00E209B9" w:rsidRDefault="00E209B9" w:rsidP="00C522E3">
      <w:pPr>
        <w:pStyle w:val="Langtext"/>
      </w:pPr>
      <w:r>
        <w:t>Für das Versetzen der Fensterbänke mittels Montagehilfe passend zum System, 3 Stück pro Meter, einschließlich Schrauben.</w:t>
      </w:r>
    </w:p>
    <w:p w:rsidR="00E209B9" w:rsidRDefault="00E209B9" w:rsidP="00C522E3">
      <w:pPr>
        <w:pStyle w:val="Langtext"/>
      </w:pPr>
    </w:p>
    <w:p w:rsidR="00E209B9" w:rsidRDefault="00E209B9" w:rsidP="00C522E3">
      <w:pPr>
        <w:pStyle w:val="Folgeposition"/>
        <w:keepNext/>
        <w:keepLines/>
      </w:pPr>
      <w:r>
        <w:t>C</w:t>
      </w:r>
      <w:r>
        <w:rPr>
          <w:sz w:val="12"/>
        </w:rPr>
        <w:t>+</w:t>
      </w:r>
      <w:r>
        <w:tab/>
        <w:t>Az Fensterbank woodline innen Schnittkante poliert</w:t>
      </w:r>
      <w:r>
        <w:tab/>
        <w:t xml:space="preserve">Stk </w:t>
      </w:r>
    </w:p>
    <w:p w:rsidR="00E209B9" w:rsidRDefault="00E209B9" w:rsidP="00C522E3">
      <w:pPr>
        <w:pStyle w:val="Langtext"/>
      </w:pPr>
      <w:r>
        <w:t>Für das Schließen und Polieren der Schnittkante auf 6 cm Breite mittels UV-Kitt. Nur für Innenfensterbänke.</w:t>
      </w:r>
    </w:p>
    <w:p w:rsidR="00E209B9" w:rsidRDefault="00E209B9" w:rsidP="00C522E3">
      <w:pPr>
        <w:pStyle w:val="Langtext"/>
      </w:pPr>
    </w:p>
    <w:p w:rsidR="00E209B9" w:rsidRDefault="00E209B9" w:rsidP="00C522E3">
      <w:pPr>
        <w:pStyle w:val="Folgeposition"/>
        <w:keepNext/>
        <w:keepLines/>
      </w:pPr>
      <w:r>
        <w:t>D</w:t>
      </w:r>
      <w:r>
        <w:rPr>
          <w:sz w:val="12"/>
        </w:rPr>
        <w:t>+</w:t>
      </w:r>
      <w:r>
        <w:tab/>
        <w:t>Az Fensterbank woodline innen Lochbohrungen</w:t>
      </w:r>
      <w:r>
        <w:tab/>
        <w:t xml:space="preserve">m </w:t>
      </w:r>
    </w:p>
    <w:p w:rsidR="00E209B9" w:rsidRDefault="00E209B9" w:rsidP="00C522E3">
      <w:pPr>
        <w:pStyle w:val="Langtext"/>
      </w:pPr>
      <w:r>
        <w:t>Für die Ausführung mit Lochbohrungen im Bereich Heizkörper, Lochdurchmesser und Anzahl an geforderten Lüftungsquerschnitt angepasst.</w:t>
      </w:r>
    </w:p>
    <w:p w:rsidR="00E209B9" w:rsidRDefault="00E209B9" w:rsidP="00C522E3">
      <w:pPr>
        <w:pStyle w:val="Langtext"/>
      </w:pPr>
      <w:r>
        <w:t>Lochdurchmesser:_ _ _</w:t>
      </w:r>
    </w:p>
    <w:p w:rsidR="00E209B9" w:rsidRDefault="00E209B9" w:rsidP="00C522E3">
      <w:pPr>
        <w:pStyle w:val="Langtext"/>
      </w:pPr>
      <w:r>
        <w:t>Anzahl der Löcher/m:_ _ _</w:t>
      </w:r>
    </w:p>
    <w:p w:rsidR="00E209B9" w:rsidRDefault="00E209B9" w:rsidP="00C522E3">
      <w:pPr>
        <w:pStyle w:val="Langtext"/>
      </w:pPr>
    </w:p>
    <w:p w:rsidR="00E209B9" w:rsidRDefault="00E209B9" w:rsidP="00C522E3">
      <w:pPr>
        <w:pStyle w:val="TrennungULG"/>
        <w:keepNext w:val="0"/>
      </w:pPr>
    </w:p>
    <w:p w:rsidR="00E209B9" w:rsidRDefault="00E209B9" w:rsidP="00C522E3">
      <w:pPr>
        <w:pStyle w:val="ULG"/>
        <w:keepLines/>
      </w:pPr>
      <w:r>
        <w:t>51.HB</w:t>
      </w:r>
      <w:r>
        <w:rPr>
          <w:sz w:val="12"/>
        </w:rPr>
        <w:t xml:space="preserve"> + </w:t>
      </w:r>
      <w:r>
        <w:t>Innen-u.Außenfensterbänke "puritamo"(helopal)</w:t>
      </w:r>
    </w:p>
    <w:p w:rsidR="00E209B9" w:rsidRDefault="00E209B9" w:rsidP="00C522E3">
      <w:pPr>
        <w:pStyle w:val="Langtext"/>
      </w:pPr>
      <w:r>
        <w:t>Version: 2015-06</w:t>
      </w:r>
    </w:p>
    <w:p w:rsidR="00E209B9" w:rsidRDefault="00E209B9" w:rsidP="001F6B9F">
      <w:pPr>
        <w:pStyle w:val="Langtext"/>
      </w:pPr>
      <w:r>
        <w:t>1. Montage:</w:t>
      </w:r>
    </w:p>
    <w:p w:rsidR="00E209B9" w:rsidRDefault="00E209B9" w:rsidP="001F6B9F">
      <w:pPr>
        <w:pStyle w:val="Langtext"/>
      </w:pPr>
      <w:r>
        <w:t>Innen- und Außenfensterbänke liefern und fachgerecht montieren, einschließlich aller Nebenleistungen.</w:t>
      </w:r>
    </w:p>
    <w:p w:rsidR="00E209B9" w:rsidRDefault="00E209B9" w:rsidP="001F6B9F">
      <w:pPr>
        <w:pStyle w:val="Langtext"/>
      </w:pPr>
      <w:r>
        <w:t>Die Montagerichtlinien des Herstellers werden beachtet (Firma LOTTMANN).</w:t>
      </w:r>
    </w:p>
    <w:p w:rsidR="00E209B9" w:rsidRDefault="00E209B9" w:rsidP="001F6B9F">
      <w:pPr>
        <w:pStyle w:val="Langtext"/>
      </w:pPr>
    </w:p>
    <w:p w:rsidR="00E209B9" w:rsidRDefault="00E209B9" w:rsidP="001F6B9F">
      <w:pPr>
        <w:pStyle w:val="Langtext"/>
      </w:pPr>
      <w:r>
        <w:t>2. Außenfensterbankanschluss:</w:t>
      </w:r>
    </w:p>
    <w:p w:rsidR="00E209B9" w:rsidRDefault="00E209B9" w:rsidP="001F6B9F">
      <w:pPr>
        <w:pStyle w:val="Langtext"/>
      </w:pPr>
      <w:r>
        <w:lastRenderedPageBreak/>
        <w:t>Die unteren Rahmenprofile werden für den waagrechten Anschluss einer Außenfensterbank mit einem Anschlussprofil oder einer Anschlussleiste ausgeführt.</w:t>
      </w:r>
    </w:p>
    <w:p w:rsidR="00E209B9" w:rsidRDefault="00E209B9" w:rsidP="001F6B9F">
      <w:pPr>
        <w:pStyle w:val="Langtext"/>
      </w:pPr>
      <w:r>
        <w:t>Die erforderliche Höhe des Anschlussprofils zum Befestigen der Fensterbank beträgt mindestens 30 mm und ist eben ausgeführt.</w:t>
      </w:r>
    </w:p>
    <w:p w:rsidR="00E209B9" w:rsidRDefault="00E209B9" w:rsidP="001F6B9F">
      <w:pPr>
        <w:pStyle w:val="Langtext"/>
      </w:pPr>
      <w:r>
        <w:t>Die Entwässerung der Fensterprofile erfolgt auf das Fensterbanksystem.</w:t>
      </w:r>
    </w:p>
    <w:p w:rsidR="00E209B9" w:rsidRDefault="00E209B9" w:rsidP="001F6B9F">
      <w:pPr>
        <w:pStyle w:val="Langtext"/>
      </w:pPr>
    </w:p>
    <w:p w:rsidR="00E209B9" w:rsidRDefault="00E209B9" w:rsidP="001F6B9F">
      <w:pPr>
        <w:pStyle w:val="Langtext"/>
      </w:pPr>
      <w:r>
        <w:t>3. Füllschäume:</w:t>
      </w:r>
    </w:p>
    <w:p w:rsidR="00E209B9" w:rsidRDefault="00E209B9" w:rsidP="001F6B9F">
      <w:pPr>
        <w:pStyle w:val="Langtext"/>
      </w:pPr>
      <w:r>
        <w:t>Es werden nur Füllschäume verwendet, die nicht nachreagieren (z.B. 2 Komponenten-Schäume). Reste und überstehender Füllschaum werden sauber entfernt und fachgerecht entsorgt.</w:t>
      </w:r>
    </w:p>
    <w:p w:rsidR="00E209B9" w:rsidRDefault="00E209B9" w:rsidP="001F6B9F">
      <w:pPr>
        <w:pStyle w:val="Langtext"/>
      </w:pPr>
    </w:p>
    <w:p w:rsidR="00E209B9" w:rsidRDefault="00E209B9" w:rsidP="001F6B9F">
      <w:pPr>
        <w:pStyle w:val="Langtext"/>
      </w:pPr>
      <w:r>
        <w:t>4. Aufzahlungen:</w:t>
      </w:r>
    </w:p>
    <w:p w:rsidR="00E209B9" w:rsidRDefault="00E209B9" w:rsidP="001F6B9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1F6B9F">
      <w:pPr>
        <w:pStyle w:val="Langtext"/>
      </w:pPr>
    </w:p>
    <w:p w:rsidR="00E209B9" w:rsidRDefault="00E209B9" w:rsidP="001F6B9F">
      <w:pPr>
        <w:pStyle w:val="Langtext"/>
      </w:pPr>
      <w:r>
        <w:t>5. Gleichwertigkeit:</w:t>
      </w:r>
    </w:p>
    <w:p w:rsidR="00E209B9" w:rsidRDefault="00E209B9" w:rsidP="001F6B9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1F6B9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1F6B9F">
      <w:pPr>
        <w:pStyle w:val="TrennungPOS"/>
      </w:pPr>
    </w:p>
    <w:p w:rsidR="00E209B9" w:rsidRDefault="00E209B9" w:rsidP="001F6B9F">
      <w:pPr>
        <w:pStyle w:val="GrundtextPosNr"/>
        <w:keepNext/>
        <w:keepLines/>
      </w:pPr>
      <w:r>
        <w:t>51.HB 11</w:t>
      </w:r>
    </w:p>
    <w:p w:rsidR="00E209B9" w:rsidRDefault="00E209B9" w:rsidP="001F6B9F">
      <w:pPr>
        <w:pStyle w:val="Grundtext"/>
      </w:pPr>
      <w:r>
        <w:t>Fensterbank für innen und außen.</w:t>
      </w:r>
    </w:p>
    <w:p w:rsidR="00E209B9" w:rsidRDefault="00E209B9" w:rsidP="001F6B9F">
      <w:pPr>
        <w:pStyle w:val="Grundtext"/>
      </w:pPr>
      <w:r>
        <w:t>Länge bis 360 cm,</w:t>
      </w:r>
    </w:p>
    <w:p w:rsidR="00E209B9" w:rsidRDefault="00E209B9" w:rsidP="001F6B9F">
      <w:pPr>
        <w:pStyle w:val="Grundtext"/>
      </w:pPr>
      <w:r>
        <w:t>Breite bis 58 cm,</w:t>
      </w:r>
    </w:p>
    <w:p w:rsidR="00E209B9" w:rsidRDefault="00E209B9" w:rsidP="001F6B9F">
      <w:pPr>
        <w:pStyle w:val="Grundtext"/>
      </w:pPr>
      <w:r>
        <w:t>Dicke 1,7 cm,</w:t>
      </w:r>
    </w:p>
    <w:p w:rsidR="00E209B9" w:rsidRDefault="00E209B9" w:rsidP="001F6B9F">
      <w:pPr>
        <w:pStyle w:val="Grundtext"/>
      </w:pPr>
      <w:r>
        <w:t>Blendenhöhe 2,5 cm.</w:t>
      </w:r>
    </w:p>
    <w:p w:rsidR="00E209B9" w:rsidRDefault="00E209B9" w:rsidP="001F6B9F">
      <w:pPr>
        <w:pStyle w:val="Grundtext"/>
      </w:pPr>
      <w:r>
        <w:t>Material:</w:t>
      </w:r>
    </w:p>
    <w:p w:rsidR="00E209B9" w:rsidRDefault="00E209B9" w:rsidP="001F6B9F">
      <w:pPr>
        <w:pStyle w:val="Grundtext"/>
      </w:pPr>
      <w:r>
        <w:t>Gussmarmor, Oberfläche durch Einbaufolie geschützt.</w:t>
      </w:r>
    </w:p>
    <w:p w:rsidR="00E209B9" w:rsidRDefault="00E209B9" w:rsidP="001F6B9F">
      <w:pPr>
        <w:pStyle w:val="Grundtext"/>
      </w:pPr>
      <w:r>
        <w:t>Materialeigenschaft:</w:t>
      </w:r>
    </w:p>
    <w:p w:rsidR="00E209B9" w:rsidRDefault="00E209B9" w:rsidP="001F6B9F">
      <w:pPr>
        <w:pStyle w:val="Grundtext"/>
      </w:pPr>
      <w:r>
        <w:t>Druckfestigkeit bis 104 N/mm2,</w:t>
      </w:r>
    </w:p>
    <w:p w:rsidR="00E209B9" w:rsidRDefault="00E209B9" w:rsidP="001F6B9F">
      <w:pPr>
        <w:pStyle w:val="Grundtext"/>
      </w:pPr>
      <w:r>
        <w:t xml:space="preserve"> Biegezugfestigkeit 34 N/mm2,</w:t>
      </w:r>
    </w:p>
    <w:p w:rsidR="00E209B9" w:rsidRDefault="00E209B9" w:rsidP="001F6B9F">
      <w:pPr>
        <w:pStyle w:val="Grundtext"/>
      </w:pPr>
      <w:r>
        <w:t xml:space="preserve"> Temperaturbeständigkeit von -40 Grad bis +80 Grad C,</w:t>
      </w:r>
    </w:p>
    <w:p w:rsidR="00E209B9" w:rsidRDefault="00E209B9" w:rsidP="001F6B9F">
      <w:pPr>
        <w:pStyle w:val="Grundtext"/>
      </w:pPr>
      <w:r>
        <w:t xml:space="preserve"> Wasseraufnahme unter 0,23 Gewichtsprozent,</w:t>
      </w:r>
    </w:p>
    <w:p w:rsidR="00E209B9" w:rsidRDefault="00E209B9" w:rsidP="001F6B9F">
      <w:pPr>
        <w:pStyle w:val="Grundtext"/>
      </w:pPr>
      <w:r>
        <w:t xml:space="preserve"> Rohdichte 2082 kg/m3,</w:t>
      </w:r>
    </w:p>
    <w:p w:rsidR="00E209B9" w:rsidRDefault="00E209B9" w:rsidP="001F6B9F">
      <w:pPr>
        <w:pStyle w:val="Grundtext"/>
      </w:pPr>
      <w:r>
        <w:t xml:space="preserve"> Wärmeleitfähigkeit 0,373 W/mK.</w:t>
      </w:r>
    </w:p>
    <w:p w:rsidR="00E209B9" w:rsidRDefault="00E209B9" w:rsidP="001F6B9F">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1F6B9F">
      <w:pPr>
        <w:pStyle w:val="Folgeposition"/>
        <w:keepNext/>
        <w:keepLines/>
      </w:pPr>
      <w:r>
        <w:t>A</w:t>
      </w:r>
      <w:r>
        <w:rPr>
          <w:sz w:val="12"/>
        </w:rPr>
        <w:t>+</w:t>
      </w:r>
      <w:r>
        <w:tab/>
        <w:t>Fensterb.helopal puritamo innen</w:t>
      </w:r>
      <w:r>
        <w:tab/>
        <w:t xml:space="preserve">Stk </w:t>
      </w:r>
    </w:p>
    <w:p w:rsidR="00E209B9" w:rsidRDefault="00E209B9" w:rsidP="001F6B9F">
      <w:pPr>
        <w:pStyle w:val="Langtext"/>
      </w:pPr>
      <w:r>
        <w:t>Länge ohne Unterschied der Einzellänge,</w:t>
      </w:r>
    </w:p>
    <w:p w:rsidR="00E209B9" w:rsidRDefault="00E209B9" w:rsidP="001F6B9F">
      <w:pPr>
        <w:pStyle w:val="Langtext"/>
      </w:pPr>
      <w:r>
        <w:t>z.B. helopal Fensterbank puritamo oder Gleichwertiges.</w:t>
      </w:r>
    </w:p>
    <w:p w:rsidR="00E209B9" w:rsidRDefault="00E209B9" w:rsidP="001F6B9F">
      <w:pPr>
        <w:pStyle w:val="Langtext"/>
      </w:pPr>
      <w:r>
        <w:t>Breite: _ _ _</w:t>
      </w:r>
    </w:p>
    <w:p w:rsidR="00E209B9" w:rsidRDefault="00E209B9" w:rsidP="001F6B9F">
      <w:pPr>
        <w:pStyle w:val="Langtext"/>
      </w:pPr>
      <w:r>
        <w:t xml:space="preserve"> Farbton: _ _ _</w:t>
      </w:r>
    </w:p>
    <w:p w:rsidR="00E209B9" w:rsidRDefault="00E209B9" w:rsidP="001F6B9F">
      <w:pPr>
        <w:pStyle w:val="Langtext"/>
      </w:pPr>
      <w:r>
        <w:t xml:space="preserve"> Angebotenes Erzeugnis:....</w:t>
      </w:r>
    </w:p>
    <w:p w:rsidR="00E209B9" w:rsidRDefault="00E209B9" w:rsidP="001F6B9F">
      <w:pPr>
        <w:pStyle w:val="Folgeposition"/>
        <w:keepNext/>
        <w:keepLines/>
      </w:pPr>
      <w:r>
        <w:t>B</w:t>
      </w:r>
      <w:r>
        <w:rPr>
          <w:sz w:val="12"/>
        </w:rPr>
        <w:t>+</w:t>
      </w:r>
      <w:r>
        <w:tab/>
        <w:t>Fensterb.helopal puritamo außen</w:t>
      </w:r>
      <w:r>
        <w:tab/>
        <w:t xml:space="preserve">Stk </w:t>
      </w:r>
    </w:p>
    <w:p w:rsidR="00E209B9" w:rsidRDefault="00E209B9" w:rsidP="001F6B9F">
      <w:pPr>
        <w:pStyle w:val="Langtext"/>
      </w:pPr>
      <w:r>
        <w:t>Länge ohne Unterschied der Einzellänge,</w:t>
      </w:r>
    </w:p>
    <w:p w:rsidR="00E209B9" w:rsidRDefault="00E209B9" w:rsidP="001F6B9F">
      <w:pPr>
        <w:pStyle w:val="Langtext"/>
      </w:pPr>
      <w:r>
        <w:t>z.B. helopal Fensterbank puritamo oder Gleichwertiges.</w:t>
      </w:r>
    </w:p>
    <w:p w:rsidR="00E209B9" w:rsidRDefault="00E209B9" w:rsidP="001F6B9F">
      <w:pPr>
        <w:pStyle w:val="Langtext"/>
      </w:pPr>
      <w:r>
        <w:t>Breite: _ _ _</w:t>
      </w:r>
    </w:p>
    <w:p w:rsidR="00E209B9" w:rsidRDefault="00E209B9" w:rsidP="001F6B9F">
      <w:pPr>
        <w:pStyle w:val="Langtext"/>
      </w:pPr>
      <w:r>
        <w:t xml:space="preserve"> Farbton: _ _ _</w:t>
      </w:r>
    </w:p>
    <w:p w:rsidR="00E209B9" w:rsidRDefault="00E209B9" w:rsidP="001F6B9F">
      <w:pPr>
        <w:pStyle w:val="Langtext"/>
      </w:pPr>
      <w:r>
        <w:t xml:space="preserve"> Angebotenes Erzeugnis:....</w:t>
      </w:r>
    </w:p>
    <w:p w:rsidR="00E209B9" w:rsidRDefault="00E209B9" w:rsidP="001F6B9F">
      <w:pPr>
        <w:pStyle w:val="TrennungPOS"/>
      </w:pPr>
    </w:p>
    <w:p w:rsidR="00E209B9" w:rsidRDefault="00E209B9" w:rsidP="001F6B9F">
      <w:pPr>
        <w:pStyle w:val="GrundtextPosNr"/>
        <w:keepNext/>
        <w:keepLines/>
      </w:pPr>
      <w:r>
        <w:t>51.HB 12</w:t>
      </w:r>
    </w:p>
    <w:p w:rsidR="00E209B9" w:rsidRDefault="00E209B9" w:rsidP="001F6B9F">
      <w:pPr>
        <w:pStyle w:val="Grundtext"/>
      </w:pPr>
      <w:r>
        <w:t>Aufzahlung (Az) auf helopal Fensterbank puritamo.</w:t>
      </w:r>
    </w:p>
    <w:p w:rsidR="00E209B9" w:rsidRDefault="00E209B9" w:rsidP="001F6B9F">
      <w:pPr>
        <w:pStyle w:val="Folgeposition"/>
        <w:keepNext/>
        <w:keepLines/>
      </w:pPr>
      <w:r>
        <w:t>A</w:t>
      </w:r>
      <w:r>
        <w:rPr>
          <w:sz w:val="12"/>
        </w:rPr>
        <w:t>+</w:t>
      </w:r>
      <w:r>
        <w:tab/>
        <w:t>Az Fensterb.helopal puritamo Putzabschluss außen</w:t>
      </w:r>
      <w:r>
        <w:tab/>
        <w:t xml:space="preserve">Stk </w:t>
      </w:r>
    </w:p>
    <w:p w:rsidR="00E209B9" w:rsidRDefault="00E209B9" w:rsidP="001F6B9F">
      <w:pPr>
        <w:pStyle w:val="Langtext"/>
      </w:pPr>
      <w:r>
        <w:t>Für einen gleitfähigen Putzabschluss im Außenbereich.</w:t>
      </w:r>
    </w:p>
    <w:p w:rsidR="00E209B9" w:rsidRDefault="00E209B9" w:rsidP="001F6B9F">
      <w:pPr>
        <w:pStyle w:val="Langtext"/>
      </w:pPr>
    </w:p>
    <w:p w:rsidR="00E209B9" w:rsidRDefault="00E209B9" w:rsidP="001F6B9F">
      <w:pPr>
        <w:pStyle w:val="Folgeposition"/>
        <w:keepNext/>
        <w:keepLines/>
      </w:pPr>
      <w:r>
        <w:t>B</w:t>
      </w:r>
      <w:r>
        <w:rPr>
          <w:sz w:val="12"/>
        </w:rPr>
        <w:t>+</w:t>
      </w:r>
      <w:r>
        <w:tab/>
        <w:t>Az Fensterb.helopal puritamo Sichtkante</w:t>
      </w:r>
      <w:r>
        <w:tab/>
        <w:t xml:space="preserve">Stk </w:t>
      </w:r>
    </w:p>
    <w:p w:rsidR="00E209B9" w:rsidRDefault="00E209B9" w:rsidP="001F6B9F">
      <w:pPr>
        <w:pStyle w:val="Langtext"/>
      </w:pPr>
      <w:r>
        <w:t>Für das Ausführen einer Sichtkante auf 6 cm Tiefe ohne Unterschied der Fensterbankbreite.</w:t>
      </w:r>
    </w:p>
    <w:p w:rsidR="00E209B9" w:rsidRDefault="00E209B9" w:rsidP="001F6B9F">
      <w:pPr>
        <w:pStyle w:val="Langtext"/>
      </w:pPr>
    </w:p>
    <w:p w:rsidR="00E209B9" w:rsidRDefault="00E209B9" w:rsidP="001F6B9F">
      <w:pPr>
        <w:pStyle w:val="Folgeposition"/>
        <w:keepNext/>
        <w:keepLines/>
      </w:pPr>
      <w:r>
        <w:lastRenderedPageBreak/>
        <w:t>C</w:t>
      </w:r>
      <w:r>
        <w:rPr>
          <w:sz w:val="12"/>
        </w:rPr>
        <w:t>+</w:t>
      </w:r>
      <w:r>
        <w:tab/>
        <w:t>Az Fensterb.helopal puritamo Stoßverbinder</w:t>
      </w:r>
      <w:r>
        <w:tab/>
        <w:t xml:space="preserve">Stk </w:t>
      </w:r>
    </w:p>
    <w:p w:rsidR="00E209B9" w:rsidRDefault="00E209B9" w:rsidP="001F6B9F">
      <w:pPr>
        <w:pStyle w:val="Langtext"/>
      </w:pPr>
      <w:r>
        <w:t>Für Stoßverbinder als Rillengleitprofil aus Aluminium, Ausladung bis 50 cm.</w:t>
      </w:r>
    </w:p>
    <w:p w:rsidR="00E209B9" w:rsidRDefault="00E209B9" w:rsidP="001F6B9F">
      <w:pPr>
        <w:pStyle w:val="Langtext"/>
      </w:pPr>
    </w:p>
    <w:p w:rsidR="00E209B9" w:rsidRDefault="00E209B9" w:rsidP="001F6B9F">
      <w:pPr>
        <w:pStyle w:val="Folgeposition"/>
        <w:keepNext/>
        <w:keepLines/>
      </w:pPr>
      <w:r>
        <w:t>D</w:t>
      </w:r>
      <w:r>
        <w:rPr>
          <w:sz w:val="12"/>
        </w:rPr>
        <w:t>+</w:t>
      </w:r>
      <w:r>
        <w:tab/>
        <w:t>Az Fensterb.helopal puritamo Außeneckverbinder</w:t>
      </w:r>
      <w:r>
        <w:tab/>
        <w:t xml:space="preserve">Stk </w:t>
      </w:r>
    </w:p>
    <w:p w:rsidR="00E209B9" w:rsidRDefault="00E209B9" w:rsidP="001F6B9F">
      <w:pPr>
        <w:pStyle w:val="Langtext"/>
      </w:pPr>
      <w:r>
        <w:t>Für 90 Grad Außeneckverbinder als Rillengleitprofil aus Aluminium, Ausladung bis 40 cm.</w:t>
      </w:r>
    </w:p>
    <w:p w:rsidR="00E209B9" w:rsidRDefault="00E209B9" w:rsidP="001F6B9F">
      <w:pPr>
        <w:pStyle w:val="Langtext"/>
      </w:pPr>
    </w:p>
    <w:p w:rsidR="00E209B9" w:rsidRDefault="00E209B9" w:rsidP="001F6B9F">
      <w:pPr>
        <w:pStyle w:val="Folgeposition"/>
        <w:keepNext/>
        <w:keepLines/>
      </w:pPr>
      <w:r>
        <w:t>E</w:t>
      </w:r>
      <w:r>
        <w:rPr>
          <w:sz w:val="12"/>
        </w:rPr>
        <w:t>+</w:t>
      </w:r>
      <w:r>
        <w:tab/>
        <w:t>Az Fensterb.helopal puritamo Montagehilfe</w:t>
      </w:r>
      <w:r>
        <w:tab/>
        <w:t xml:space="preserve">Stk </w:t>
      </w:r>
    </w:p>
    <w:p w:rsidR="00E209B9" w:rsidRDefault="00E209B9" w:rsidP="001F6B9F">
      <w:pPr>
        <w:pStyle w:val="Langtext"/>
      </w:pPr>
      <w:r>
        <w:t>Für das Versetzen der Fensterbänke mittels Montagehilfe, passend zum System, 3 Stück pro Meter, einschließlich Schrauben.</w:t>
      </w:r>
    </w:p>
    <w:p w:rsidR="00E209B9" w:rsidRDefault="00E209B9" w:rsidP="001F6B9F">
      <w:pPr>
        <w:pStyle w:val="Langtext"/>
      </w:pPr>
    </w:p>
    <w:p w:rsidR="00E209B9" w:rsidRDefault="00E209B9" w:rsidP="001F6B9F">
      <w:pPr>
        <w:pStyle w:val="Folgeposition"/>
        <w:keepNext/>
        <w:keepLines/>
      </w:pPr>
      <w:r>
        <w:t>F</w:t>
      </w:r>
      <w:r>
        <w:rPr>
          <w:sz w:val="12"/>
        </w:rPr>
        <w:t>+</w:t>
      </w:r>
      <w:r>
        <w:tab/>
        <w:t>Az Fensterb.helopal puritamo Schnittkante poliert</w:t>
      </w:r>
      <w:r>
        <w:tab/>
        <w:t xml:space="preserve">Stk </w:t>
      </w:r>
    </w:p>
    <w:p w:rsidR="00E209B9" w:rsidRDefault="00E209B9" w:rsidP="001F6B9F">
      <w:pPr>
        <w:pStyle w:val="Langtext"/>
      </w:pPr>
      <w:r>
        <w:t>Für das Schließen und Polieren der Schnittkante auf 6 cm Breite mittels UV-Kitt. Nur für Innenfensterbänke.</w:t>
      </w:r>
    </w:p>
    <w:p w:rsidR="00E209B9" w:rsidRDefault="00E209B9" w:rsidP="001F6B9F">
      <w:pPr>
        <w:pStyle w:val="Langtext"/>
      </w:pPr>
    </w:p>
    <w:p w:rsidR="00E209B9" w:rsidRDefault="00E209B9" w:rsidP="001F6B9F">
      <w:pPr>
        <w:pStyle w:val="Folgeposition"/>
        <w:keepNext/>
        <w:keepLines/>
      </w:pPr>
      <w:r>
        <w:t>H</w:t>
      </w:r>
      <w:r>
        <w:rPr>
          <w:sz w:val="12"/>
        </w:rPr>
        <w:t>+</w:t>
      </w:r>
      <w:r>
        <w:tab/>
        <w:t>Az Fensterb.helopal puritamo Butylfplaster</w:t>
      </w:r>
      <w:r>
        <w:tab/>
        <w:t xml:space="preserve">Stk </w:t>
      </w:r>
    </w:p>
    <w:p w:rsidR="00E209B9" w:rsidRDefault="00E209B9" w:rsidP="001F6B9F">
      <w:pPr>
        <w:pStyle w:val="Langtext"/>
      </w:pPr>
      <w:r>
        <w:t>0,7 mm dickes Butylformstanzteil mit Alukaschierung zur Abdichtung des Fensterbank-Eckbereichs.</w:t>
      </w:r>
    </w:p>
    <w:p w:rsidR="00E209B9" w:rsidRDefault="00E209B9" w:rsidP="001F6B9F">
      <w:pPr>
        <w:pStyle w:val="Langtext"/>
      </w:pPr>
    </w:p>
    <w:p w:rsidR="00E209B9" w:rsidRDefault="00E209B9" w:rsidP="001F6B9F">
      <w:pPr>
        <w:pStyle w:val="Folgeposition"/>
        <w:keepNext/>
        <w:keepLines/>
      </w:pPr>
      <w:r>
        <w:t>I</w:t>
      </w:r>
      <w:r>
        <w:rPr>
          <w:sz w:val="12"/>
        </w:rPr>
        <w:t>+</w:t>
      </w:r>
      <w:r>
        <w:tab/>
        <w:t>Az Fensterb.helopal puritamo Butylfplaster aufgeklebt</w:t>
      </w:r>
      <w:r>
        <w:tab/>
        <w:t xml:space="preserve">Stk </w:t>
      </w:r>
    </w:p>
    <w:p w:rsidR="00E209B9" w:rsidRDefault="00E209B9" w:rsidP="001F6B9F">
      <w:pPr>
        <w:pStyle w:val="Langtext"/>
      </w:pPr>
      <w:r>
        <w:t>Bereits aufgeklebtes 0,7 mm dickes Butylformstanzteil mit Alukaschierung zur Abdichtung des Fensterbank-Eckbereichs.</w:t>
      </w:r>
    </w:p>
    <w:p w:rsidR="00E209B9" w:rsidRDefault="00E209B9" w:rsidP="001F6B9F">
      <w:pPr>
        <w:pStyle w:val="Langtext"/>
      </w:pPr>
    </w:p>
    <w:p w:rsidR="00E209B9" w:rsidRDefault="00E209B9" w:rsidP="001F6B9F">
      <w:pPr>
        <w:pStyle w:val="Folgeposition"/>
        <w:keepNext/>
        <w:keepLines/>
      </w:pPr>
      <w:r>
        <w:t>J</w:t>
      </w:r>
      <w:r>
        <w:rPr>
          <w:sz w:val="12"/>
        </w:rPr>
        <w:t>+</w:t>
      </w:r>
      <w:r>
        <w:tab/>
        <w:t>Az Fensterb.helopal puritamo Stützwinkel</w:t>
      </w:r>
      <w:r>
        <w:tab/>
        <w:t xml:space="preserve">Stk </w:t>
      </w:r>
    </w:p>
    <w:p w:rsidR="00E209B9" w:rsidRDefault="00E209B9" w:rsidP="001F6B9F">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1F6B9F">
      <w:pPr>
        <w:pStyle w:val="Langtext"/>
      </w:pPr>
    </w:p>
    <w:p w:rsidR="00E209B9" w:rsidRDefault="00E209B9" w:rsidP="001F6B9F">
      <w:pPr>
        <w:pStyle w:val="Folgeposition"/>
        <w:keepNext/>
        <w:keepLines/>
      </w:pPr>
      <w:r>
        <w:t>L</w:t>
      </w:r>
      <w:r>
        <w:rPr>
          <w:sz w:val="12"/>
        </w:rPr>
        <w:t>+</w:t>
      </w:r>
      <w:r>
        <w:tab/>
        <w:t>Az Fensterb.helopal puritamo Lochbohrungen</w:t>
      </w:r>
      <w:r>
        <w:tab/>
        <w:t xml:space="preserve">m </w:t>
      </w:r>
    </w:p>
    <w:p w:rsidR="00E209B9" w:rsidRDefault="00E209B9" w:rsidP="001F6B9F">
      <w:pPr>
        <w:pStyle w:val="Langtext"/>
      </w:pPr>
      <w:r>
        <w:t>Für die Ausführung der helopal puritamo Fensterbänke mit Lochbohrungen im Bereich Heizkörper, Lochdurchmesser und Anzahl an geforderten Lüftungsquerschnitt angepasst.</w:t>
      </w:r>
    </w:p>
    <w:p w:rsidR="00E209B9" w:rsidRDefault="00E209B9" w:rsidP="001F6B9F">
      <w:pPr>
        <w:pStyle w:val="Langtext"/>
      </w:pPr>
      <w:r>
        <w:t>Lochdurchmesser:_ _ _</w:t>
      </w:r>
    </w:p>
    <w:p w:rsidR="00E209B9" w:rsidRDefault="00E209B9" w:rsidP="001F6B9F">
      <w:pPr>
        <w:pStyle w:val="Langtext"/>
      </w:pPr>
      <w:r>
        <w:t>Anzahl der Löcher/m:_ _ _</w:t>
      </w:r>
    </w:p>
    <w:p w:rsidR="00E209B9" w:rsidRDefault="00E209B9" w:rsidP="001F6B9F">
      <w:pPr>
        <w:pStyle w:val="Langtext"/>
      </w:pPr>
    </w:p>
    <w:p w:rsidR="00E209B9" w:rsidRDefault="00E209B9" w:rsidP="001F6B9F">
      <w:pPr>
        <w:pStyle w:val="Langtext"/>
      </w:pPr>
    </w:p>
    <w:p w:rsidR="00E209B9" w:rsidRDefault="00E209B9" w:rsidP="001F6B9F">
      <w:pPr>
        <w:pStyle w:val="TrennungPOS"/>
      </w:pPr>
    </w:p>
    <w:p w:rsidR="00E209B9" w:rsidRDefault="00E209B9" w:rsidP="001F6B9F">
      <w:pPr>
        <w:pStyle w:val="GrundtextPosNr"/>
        <w:keepNext/>
        <w:keepLines/>
      </w:pPr>
      <w:r>
        <w:t>51.HB 21</w:t>
      </w:r>
    </w:p>
    <w:p w:rsidR="00E209B9" w:rsidRDefault="00E209B9" w:rsidP="001F6B9F">
      <w:pPr>
        <w:pStyle w:val="Grundtext"/>
      </w:pPr>
      <w:r>
        <w:t>Fensterbank für außen.</w:t>
      </w:r>
    </w:p>
    <w:p w:rsidR="00E209B9" w:rsidRDefault="00E209B9" w:rsidP="001F6B9F">
      <w:pPr>
        <w:pStyle w:val="Grundtext"/>
      </w:pPr>
      <w:r>
        <w:t>Länge bis 360 cm,</w:t>
      </w:r>
    </w:p>
    <w:p w:rsidR="00E209B9" w:rsidRDefault="00E209B9" w:rsidP="001F6B9F">
      <w:pPr>
        <w:pStyle w:val="Grundtext"/>
      </w:pPr>
      <w:r>
        <w:t>Breite bis 58 cm,</w:t>
      </w:r>
    </w:p>
    <w:p w:rsidR="00E209B9" w:rsidRDefault="00E209B9" w:rsidP="001F6B9F">
      <w:pPr>
        <w:pStyle w:val="Grundtext"/>
      </w:pPr>
      <w:r>
        <w:t>Dicke 1,7 cm,</w:t>
      </w:r>
    </w:p>
    <w:p w:rsidR="00E209B9" w:rsidRDefault="00E209B9" w:rsidP="001F6B9F">
      <w:pPr>
        <w:pStyle w:val="Grundtext"/>
      </w:pPr>
      <w:r>
        <w:t>Blendenhöhe 2,5 cm.</w:t>
      </w:r>
    </w:p>
    <w:p w:rsidR="00E209B9" w:rsidRDefault="00E209B9" w:rsidP="001F6B9F">
      <w:pPr>
        <w:pStyle w:val="Grundtext"/>
      </w:pPr>
      <w:r>
        <w:t>Material:</w:t>
      </w:r>
    </w:p>
    <w:p w:rsidR="00E209B9" w:rsidRDefault="00E209B9" w:rsidP="001F6B9F">
      <w:pPr>
        <w:pStyle w:val="Grundtext"/>
      </w:pPr>
      <w:r>
        <w:t>Gussmarmor, Oberfläche durch Einbaufolie geschützt.</w:t>
      </w:r>
    </w:p>
    <w:p w:rsidR="00E209B9" w:rsidRDefault="00E209B9" w:rsidP="001F6B9F">
      <w:pPr>
        <w:pStyle w:val="Grundtext"/>
      </w:pPr>
      <w:r>
        <w:t>Materialeigenschaft:</w:t>
      </w:r>
    </w:p>
    <w:p w:rsidR="00E209B9" w:rsidRDefault="00E209B9" w:rsidP="001F6B9F">
      <w:pPr>
        <w:pStyle w:val="Grundtext"/>
      </w:pPr>
      <w:r>
        <w:t>Druckfestigkeit bis 104 N/mm2,</w:t>
      </w:r>
    </w:p>
    <w:p w:rsidR="00E209B9" w:rsidRDefault="00E209B9" w:rsidP="001F6B9F">
      <w:pPr>
        <w:pStyle w:val="Grundtext"/>
      </w:pPr>
      <w:r>
        <w:t xml:space="preserve"> Biegezugfestigkeit 34 N/mm2,</w:t>
      </w:r>
    </w:p>
    <w:p w:rsidR="00E209B9" w:rsidRDefault="00E209B9" w:rsidP="001F6B9F">
      <w:pPr>
        <w:pStyle w:val="Grundtext"/>
      </w:pPr>
      <w:r>
        <w:t xml:space="preserve"> Temperaturbeständigkeit von -40 Grad bis +80 Grad C,</w:t>
      </w:r>
    </w:p>
    <w:p w:rsidR="00E209B9" w:rsidRDefault="00E209B9" w:rsidP="001F6B9F">
      <w:pPr>
        <w:pStyle w:val="Grundtext"/>
      </w:pPr>
      <w:r>
        <w:t xml:space="preserve"> Wasseraufnahme unter 0,23 Gewichtsprozent,</w:t>
      </w:r>
    </w:p>
    <w:p w:rsidR="00E209B9" w:rsidRDefault="00E209B9" w:rsidP="001F6B9F">
      <w:pPr>
        <w:pStyle w:val="Grundtext"/>
      </w:pPr>
      <w:r>
        <w:t xml:space="preserve"> Rohdichte 2082 kg/m3,</w:t>
      </w:r>
    </w:p>
    <w:p w:rsidR="00E209B9" w:rsidRDefault="00E209B9" w:rsidP="001F6B9F">
      <w:pPr>
        <w:pStyle w:val="Grundtext"/>
      </w:pPr>
      <w:r>
        <w:t xml:space="preserve"> Wärmeleitfähigkeit 0,373 W/mK.</w:t>
      </w:r>
    </w:p>
    <w:p w:rsidR="00E209B9" w:rsidRDefault="00E209B9" w:rsidP="001F6B9F">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C74D82">
      <w:pPr>
        <w:pStyle w:val="Folgeposition"/>
        <w:keepNext/>
        <w:keepLines/>
      </w:pPr>
      <w:r>
        <w:t>A</w:t>
      </w:r>
      <w:r>
        <w:rPr>
          <w:sz w:val="12"/>
        </w:rPr>
        <w:t>+</w:t>
      </w:r>
      <w:r>
        <w:tab/>
        <w:t>Fensterb.helopal puritamo contact außen</w:t>
      </w:r>
      <w:r>
        <w:tab/>
        <w:t xml:space="preserve">Stk </w:t>
      </w:r>
    </w:p>
    <w:p w:rsidR="00E209B9" w:rsidRDefault="00E209B9" w:rsidP="00C74D82">
      <w:pPr>
        <w:pStyle w:val="Langtext"/>
      </w:pPr>
      <w:r>
        <w:t>Länge ohne Unterschied der Einzellänge, Ausführung mit Falzfräsung, schlagregendichtes Anschlussprofil und Putzanschlüsse,</w:t>
      </w:r>
    </w:p>
    <w:p w:rsidR="00E209B9" w:rsidRDefault="00E209B9" w:rsidP="00C74D82">
      <w:pPr>
        <w:pStyle w:val="Langtext"/>
      </w:pPr>
      <w:r>
        <w:t>z.B. helopal Fensterbank puritamo contact Fensterbank oder Gleichwertiges.</w:t>
      </w:r>
    </w:p>
    <w:p w:rsidR="00E209B9" w:rsidRDefault="00E209B9" w:rsidP="00C74D82">
      <w:pPr>
        <w:pStyle w:val="Langtext"/>
      </w:pPr>
      <w:r>
        <w:t>Breite: _ _ _</w:t>
      </w:r>
    </w:p>
    <w:p w:rsidR="00E209B9" w:rsidRDefault="00E209B9" w:rsidP="00C74D82">
      <w:pPr>
        <w:pStyle w:val="Langtext"/>
      </w:pPr>
      <w:r>
        <w:t xml:space="preserve"> Farbton: _ _ _</w:t>
      </w:r>
    </w:p>
    <w:p w:rsidR="00E209B9" w:rsidRDefault="00E209B9" w:rsidP="00C74D82">
      <w:pPr>
        <w:pStyle w:val="Langtext"/>
      </w:pPr>
      <w:r>
        <w:t xml:space="preserve"> Angebotenes Erzeugnis:....</w:t>
      </w:r>
    </w:p>
    <w:p w:rsidR="00E209B9" w:rsidRDefault="00E209B9" w:rsidP="00C74D82">
      <w:pPr>
        <w:pStyle w:val="TrennungPOS"/>
      </w:pPr>
    </w:p>
    <w:p w:rsidR="00E209B9" w:rsidRDefault="00E209B9" w:rsidP="00C74D82">
      <w:pPr>
        <w:pStyle w:val="GrundtextPosNr"/>
        <w:keepNext/>
        <w:keepLines/>
      </w:pPr>
      <w:r>
        <w:t>51.HB 22</w:t>
      </w:r>
    </w:p>
    <w:p w:rsidR="00E209B9" w:rsidRDefault="00E209B9" w:rsidP="00C74D82">
      <w:pPr>
        <w:pStyle w:val="Grundtext"/>
      </w:pPr>
      <w:r>
        <w:t>Aufzahlung (Az) auf helopal Fensterbank puritamo contact.</w:t>
      </w:r>
    </w:p>
    <w:p w:rsidR="00E209B9" w:rsidRDefault="00E209B9" w:rsidP="00C74D82">
      <w:pPr>
        <w:pStyle w:val="Folgeposition"/>
        <w:keepNext/>
        <w:keepLines/>
      </w:pPr>
      <w:r>
        <w:t>C</w:t>
      </w:r>
      <w:r>
        <w:rPr>
          <w:sz w:val="12"/>
        </w:rPr>
        <w:t>+</w:t>
      </w:r>
      <w:r>
        <w:tab/>
        <w:t>Az Fensterb.helopal puritamo contact Stoßverbinder</w:t>
      </w:r>
      <w:r>
        <w:tab/>
        <w:t xml:space="preserve">Stk </w:t>
      </w:r>
    </w:p>
    <w:p w:rsidR="00E209B9" w:rsidRDefault="00E209B9" w:rsidP="00C74D82">
      <w:pPr>
        <w:pStyle w:val="Langtext"/>
      </w:pPr>
      <w:r>
        <w:t>Für Stoßverbinder als Rillengleitprofil aus Aluminium, Ausladung bis 50 cm.</w:t>
      </w:r>
    </w:p>
    <w:p w:rsidR="00E209B9" w:rsidRDefault="00E209B9" w:rsidP="00C74D82">
      <w:pPr>
        <w:pStyle w:val="Langtext"/>
      </w:pPr>
    </w:p>
    <w:p w:rsidR="00E209B9" w:rsidRDefault="00E209B9" w:rsidP="00C74D82">
      <w:pPr>
        <w:pStyle w:val="Folgeposition"/>
        <w:keepNext/>
        <w:keepLines/>
      </w:pPr>
      <w:r>
        <w:t>D</w:t>
      </w:r>
      <w:r>
        <w:rPr>
          <w:sz w:val="12"/>
        </w:rPr>
        <w:t>+</w:t>
      </w:r>
      <w:r>
        <w:tab/>
        <w:t>Az Fensterb.helopal puritamo contact Außeneckverbinder</w:t>
      </w:r>
      <w:r>
        <w:tab/>
        <w:t xml:space="preserve">Stk </w:t>
      </w:r>
    </w:p>
    <w:p w:rsidR="00E209B9" w:rsidRDefault="00E209B9" w:rsidP="00C74D82">
      <w:pPr>
        <w:pStyle w:val="Langtext"/>
      </w:pPr>
      <w:r>
        <w:t>Für 90 Grad Außeneckverbinder als Rillengleitprofil aus Aluminium, Ausladung bis 40 cm.</w:t>
      </w:r>
    </w:p>
    <w:p w:rsidR="00E209B9" w:rsidRDefault="00E209B9" w:rsidP="00C74D82">
      <w:pPr>
        <w:pStyle w:val="Langtext"/>
      </w:pPr>
    </w:p>
    <w:p w:rsidR="00E209B9" w:rsidRDefault="00E209B9" w:rsidP="00C74D82">
      <w:pPr>
        <w:pStyle w:val="Folgeposition"/>
        <w:keepNext/>
        <w:keepLines/>
      </w:pPr>
      <w:r>
        <w:t>E</w:t>
      </w:r>
      <w:r>
        <w:rPr>
          <w:sz w:val="12"/>
        </w:rPr>
        <w:t>+</w:t>
      </w:r>
      <w:r>
        <w:tab/>
        <w:t>Az Fensterb.helopal puritamo contact Stützwinkel</w:t>
      </w:r>
      <w:r>
        <w:tab/>
        <w:t xml:space="preserve">Stk </w:t>
      </w:r>
    </w:p>
    <w:p w:rsidR="00E209B9" w:rsidRDefault="00E209B9" w:rsidP="00C74D82">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C74D82">
      <w:pPr>
        <w:pStyle w:val="Langtext"/>
      </w:pPr>
    </w:p>
    <w:p w:rsidR="00E209B9" w:rsidRDefault="00E209B9" w:rsidP="00C74D82">
      <w:pPr>
        <w:pStyle w:val="Folgeposition"/>
        <w:keepNext/>
        <w:keepLines/>
      </w:pPr>
      <w:r>
        <w:t>L</w:t>
      </w:r>
      <w:r>
        <w:rPr>
          <w:sz w:val="12"/>
        </w:rPr>
        <w:t>+</w:t>
      </w:r>
      <w:r>
        <w:tab/>
        <w:t>Az Fensterb.helopal puritamo contact Abschluss SlidePal-L</w:t>
      </w:r>
      <w:r>
        <w:tab/>
        <w:t xml:space="preserve">Stk </w:t>
      </w:r>
    </w:p>
    <w:p w:rsidR="00E209B9" w:rsidRDefault="00E209B9" w:rsidP="00C74D82">
      <w:pPr>
        <w:pStyle w:val="Langtext"/>
      </w:pPr>
      <w:r>
        <w:t>Für die Ausführung der Fensterbänke bei Sichtbeton/fertiger Fassade mit einem Abschluss Slide Pal-L.</w:t>
      </w:r>
    </w:p>
    <w:p w:rsidR="00E209B9" w:rsidRDefault="00E209B9" w:rsidP="00C74D82">
      <w:pPr>
        <w:pStyle w:val="Langtext"/>
      </w:pPr>
      <w:r>
        <w:t>Ausführung als Rillengleitabschluss für fertige Fassaden, mit EPDM Einlegedichtung zur Fensterbank.</w:t>
      </w:r>
    </w:p>
    <w:p w:rsidR="00E209B9" w:rsidRDefault="00E209B9" w:rsidP="00C74D82">
      <w:pPr>
        <w:pStyle w:val="Langtext"/>
      </w:pPr>
      <w:r>
        <w:t>Profilbreite min. 58 mm</w:t>
      </w:r>
    </w:p>
    <w:p w:rsidR="00E209B9" w:rsidRDefault="00E209B9" w:rsidP="00C74D82">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E209B9" w:rsidRDefault="00E209B9" w:rsidP="00C74D82">
      <w:pPr>
        <w:pStyle w:val="Langtext"/>
      </w:pPr>
      <w:r>
        <w:t>Die Systemkomponenten sind mittels Dichtstoff (Butylpflaster) zueinander abgedichtet.</w:t>
      </w:r>
    </w:p>
    <w:p w:rsidR="00E209B9" w:rsidRDefault="00E209B9" w:rsidP="00C74D82">
      <w:pPr>
        <w:pStyle w:val="Langtext"/>
      </w:pPr>
      <w:r>
        <w:t>Befestigungsmaterial und Dichtstoffe sind in den Einheitspreis einkalkuliert.</w:t>
      </w:r>
    </w:p>
    <w:p w:rsidR="00E209B9" w:rsidRDefault="00E209B9" w:rsidP="00C74D82">
      <w:pPr>
        <w:pStyle w:val="Langtext"/>
      </w:pPr>
      <w:r>
        <w:t>Breite:_ _ _</w:t>
      </w:r>
    </w:p>
    <w:p w:rsidR="00E209B9" w:rsidRDefault="00E209B9" w:rsidP="00C74D82">
      <w:pPr>
        <w:pStyle w:val="Langtext"/>
      </w:pPr>
      <w:r>
        <w:t>Farbton:_ _ _</w:t>
      </w:r>
    </w:p>
    <w:p w:rsidR="00E209B9" w:rsidRDefault="00E209B9" w:rsidP="00C74D82">
      <w:pPr>
        <w:pStyle w:val="Folgeposition"/>
        <w:keepNext/>
        <w:keepLines/>
      </w:pPr>
      <w:r>
        <w:t>M</w:t>
      </w:r>
      <w:r>
        <w:rPr>
          <w:sz w:val="12"/>
        </w:rPr>
        <w:t>+</w:t>
      </w:r>
      <w:r>
        <w:tab/>
        <w:t>Az Fensterb.helopal puritamo contact Abschluss SlidePal-U</w:t>
      </w:r>
      <w:r>
        <w:tab/>
        <w:t xml:space="preserve">Stk </w:t>
      </w:r>
    </w:p>
    <w:p w:rsidR="00E209B9" w:rsidRDefault="00E209B9" w:rsidP="00C74D82">
      <w:pPr>
        <w:pStyle w:val="Langtext"/>
      </w:pPr>
      <w:r>
        <w:t>Für die Ausführung der Fensterbänke Unterputz mit einem Abschluss Slide Pal-U.</w:t>
      </w:r>
    </w:p>
    <w:p w:rsidR="00E209B9" w:rsidRDefault="00E209B9" w:rsidP="00C74D82">
      <w:pPr>
        <w:pStyle w:val="Langtext"/>
      </w:pPr>
      <w:r>
        <w:t>Ausführung als Rillengleitabschluss zum Einputzen/Unterputz, mit EPDM Einlegedichtung zur Fensterbank.</w:t>
      </w:r>
    </w:p>
    <w:p w:rsidR="00E209B9" w:rsidRDefault="00E209B9" w:rsidP="00C74D82">
      <w:pPr>
        <w:pStyle w:val="Langtext"/>
      </w:pPr>
      <w:r>
        <w:t>Profilbreite min. 58 mm</w:t>
      </w:r>
    </w:p>
    <w:p w:rsidR="00E209B9" w:rsidRDefault="00E209B9" w:rsidP="00C74D82">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C74D82">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C74D82">
      <w:pPr>
        <w:pStyle w:val="Langtext"/>
      </w:pPr>
      <w:r>
        <w:t>Die Systemkomponenten sind mittels Dichtstoff (aluminiumkaschiertem Butylstanzteil) zueinander abgedichtet.</w:t>
      </w:r>
    </w:p>
    <w:p w:rsidR="00E209B9" w:rsidRDefault="00E209B9" w:rsidP="00C74D82">
      <w:pPr>
        <w:pStyle w:val="Langtext"/>
      </w:pPr>
      <w:r>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Breite:_ _ _</w:t>
      </w:r>
    </w:p>
    <w:p w:rsidR="00E209B9" w:rsidRDefault="00E209B9" w:rsidP="00C74D82">
      <w:pPr>
        <w:pStyle w:val="Langtext"/>
      </w:pPr>
      <w:r>
        <w:t>Aufsteckwinkel:_ _ _</w:t>
      </w:r>
    </w:p>
    <w:p w:rsidR="00E209B9" w:rsidRDefault="00E209B9" w:rsidP="00C74D82">
      <w:pPr>
        <w:pStyle w:val="Langtext"/>
      </w:pPr>
      <w:r>
        <w:t>Breite U/Aufsteckwinkel 15 mm - entspricht Einputztiefe für Führungsschiene 11,5 mm</w:t>
      </w:r>
    </w:p>
    <w:p w:rsidR="00E209B9" w:rsidRDefault="00E209B9" w:rsidP="00C74D82">
      <w:pPr>
        <w:pStyle w:val="Langtext"/>
      </w:pPr>
      <w:r>
        <w:t>Breite U/Aufsteckwinkel 22 mm - entspricht Einputztiefe für Führungsschiene 18,5 mm</w:t>
      </w:r>
    </w:p>
    <w:p w:rsidR="00E209B9" w:rsidRDefault="00E209B9" w:rsidP="00C74D82">
      <w:pPr>
        <w:pStyle w:val="Langtext"/>
      </w:pPr>
      <w:r>
        <w:t>Breite U/Aufsteckwinkel 28 mm - entspricht Einputztiefe für Führungsschiene 24,5 mm</w:t>
      </w:r>
    </w:p>
    <w:p w:rsidR="00E209B9" w:rsidRDefault="00E209B9" w:rsidP="00C74D82">
      <w:pPr>
        <w:pStyle w:val="Langtext"/>
      </w:pPr>
      <w:r>
        <w:t>Breite U/Aufsteckwinkel 34 mm - entspricht Einputztiefe für Führungsschiene 30,5 mm</w:t>
      </w:r>
    </w:p>
    <w:p w:rsidR="00E209B9" w:rsidRDefault="00E209B9" w:rsidP="00C74D82">
      <w:pPr>
        <w:pStyle w:val="Langtext"/>
      </w:pPr>
      <w:r>
        <w:t>Breite U/Aufsteckwinkel 40 mm - entspricht Einputztiefe für Führungsschiene 36,5 mm</w:t>
      </w:r>
    </w:p>
    <w:p w:rsidR="00E209B9" w:rsidRDefault="00E209B9" w:rsidP="00C74D82">
      <w:pPr>
        <w:pStyle w:val="Langtext"/>
      </w:pPr>
      <w:r>
        <w:t>Breite U/Aufsteckwinkel 45 mm - entspricht Einputztiefe für Führungsschiene 41,5 mm</w:t>
      </w:r>
    </w:p>
    <w:p w:rsidR="00E209B9" w:rsidRDefault="00E209B9" w:rsidP="00C74D82">
      <w:pPr>
        <w:pStyle w:val="Langtext"/>
      </w:pPr>
      <w:r>
        <w:t>Farbton:_ _ _</w:t>
      </w:r>
    </w:p>
    <w:p w:rsidR="00E209B9" w:rsidRDefault="00E209B9" w:rsidP="00C74D82">
      <w:pPr>
        <w:pStyle w:val="Folgeposition"/>
        <w:keepNext/>
        <w:keepLines/>
      </w:pPr>
      <w:r>
        <w:t>N</w:t>
      </w:r>
      <w:r>
        <w:rPr>
          <w:sz w:val="12"/>
        </w:rPr>
        <w:t>+</w:t>
      </w:r>
      <w:r>
        <w:tab/>
        <w:t>Az Fensterb.helopal contact f.Gleitverb.SlidePal Kombi L</w:t>
      </w:r>
      <w:r>
        <w:tab/>
        <w:t xml:space="preserve">Stk </w:t>
      </w:r>
    </w:p>
    <w:p w:rsidR="00E209B9" w:rsidRDefault="00E209B9" w:rsidP="00C74D82">
      <w:pPr>
        <w:pStyle w:val="Langtext"/>
      </w:pPr>
      <w:r>
        <w:t>Für die Ausführung der helopal puritamo Fensterbänke mit Stoßverbindungsstück SlidePal Kombi L.</w:t>
      </w:r>
    </w:p>
    <w:p w:rsidR="00E209B9" w:rsidRDefault="00E209B9" w:rsidP="00C74D82">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74D82">
      <w:pPr>
        <w:pStyle w:val="Langtext"/>
      </w:pPr>
      <w:r>
        <w:t>Profilbreite jeweils mindestens 58 mm.</w:t>
      </w:r>
    </w:p>
    <w:p w:rsidR="00E209B9" w:rsidRDefault="00E209B9" w:rsidP="00C74D82">
      <w:pPr>
        <w:pStyle w:val="Langtext"/>
      </w:pPr>
      <w:r>
        <w:t>Die Längenänderung der Fensterbank muss im gesamten Ausmaß durch das System aufgenommen werden und darf nicht auf das Fassadensystem übertragen werden.</w:t>
      </w:r>
    </w:p>
    <w:p w:rsidR="00E209B9" w:rsidRDefault="00E209B9" w:rsidP="00C74D82">
      <w:pPr>
        <w:pStyle w:val="Langtext"/>
      </w:pPr>
      <w:r>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 1:_ _ _</w:t>
      </w:r>
    </w:p>
    <w:p w:rsidR="00E209B9" w:rsidRDefault="00E209B9" w:rsidP="00C74D82">
      <w:pPr>
        <w:pStyle w:val="Langtext"/>
      </w:pPr>
      <w:r>
        <w:t>Breite 2:_ _ _</w:t>
      </w:r>
    </w:p>
    <w:p w:rsidR="00E209B9" w:rsidRDefault="00E209B9" w:rsidP="00C74D82">
      <w:pPr>
        <w:pStyle w:val="Langtext"/>
      </w:pPr>
      <w:r>
        <w:t>Farbton:_ _ _</w:t>
      </w:r>
    </w:p>
    <w:p w:rsidR="00E209B9" w:rsidRDefault="00E209B9" w:rsidP="00C74D82">
      <w:pPr>
        <w:pStyle w:val="Folgeposition"/>
        <w:keepNext/>
        <w:keepLines/>
      </w:pPr>
      <w:r>
        <w:t>O</w:t>
      </w:r>
      <w:r>
        <w:rPr>
          <w:sz w:val="12"/>
        </w:rPr>
        <w:t>+</w:t>
      </w:r>
      <w:r>
        <w:tab/>
        <w:t>Az Fensterb.helopal contact f.Gleitverb.SlidePal Kombi U</w:t>
      </w:r>
      <w:r>
        <w:tab/>
        <w:t xml:space="preserve">Stk </w:t>
      </w:r>
    </w:p>
    <w:p w:rsidR="00E209B9" w:rsidRDefault="00E209B9" w:rsidP="00C74D82">
      <w:pPr>
        <w:pStyle w:val="Langtext"/>
      </w:pPr>
      <w:r>
        <w:t>Für die Ausführung der helopal puritamo Fensterbänke mit Stoßverbindungsstück SlidePal Kombi U inklusive Aufsteckwinkel für Variante Unterputz.</w:t>
      </w:r>
    </w:p>
    <w:p w:rsidR="00E209B9" w:rsidRDefault="00E209B9" w:rsidP="00C74D82">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74D82">
      <w:pPr>
        <w:pStyle w:val="Langtext"/>
      </w:pPr>
      <w:r>
        <w:t>Profilbreite jeweils mindestens 58 mm.</w:t>
      </w:r>
    </w:p>
    <w:p w:rsidR="00E209B9" w:rsidRDefault="00E209B9" w:rsidP="00C74D82">
      <w:pPr>
        <w:pStyle w:val="Langtext"/>
      </w:pPr>
      <w:r>
        <w:t>Die Längenänderung der Fensterbank muss im gesamten Ausmaß durch das System aufgenommen werden und darf nicht auf das Fassadensystem übertragen werden.</w:t>
      </w:r>
    </w:p>
    <w:p w:rsidR="00E209B9" w:rsidRDefault="00E209B9" w:rsidP="00C74D82">
      <w:pPr>
        <w:pStyle w:val="Langtext"/>
      </w:pPr>
      <w:r>
        <w:lastRenderedPageBreak/>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 1:_ _ _</w:t>
      </w:r>
    </w:p>
    <w:p w:rsidR="00E209B9" w:rsidRDefault="00E209B9" w:rsidP="00C74D82">
      <w:pPr>
        <w:pStyle w:val="Langtext"/>
      </w:pPr>
      <w:r>
        <w:t>Breite 2:_ _ _</w:t>
      </w:r>
    </w:p>
    <w:p w:rsidR="00E209B9" w:rsidRDefault="00E209B9" w:rsidP="00C74D82">
      <w:pPr>
        <w:pStyle w:val="Langtext"/>
      </w:pPr>
      <w:r>
        <w:t>Aufsteckwinkel:_ _ _</w:t>
      </w:r>
    </w:p>
    <w:p w:rsidR="00E209B9" w:rsidRDefault="00E209B9" w:rsidP="00C74D82">
      <w:pPr>
        <w:pStyle w:val="Langtext"/>
      </w:pPr>
      <w:r>
        <w:t>Breite U/Aufsteckwinkel 15 mm - entspricht Einputztiefe für Führungsschiene 11,5 mm</w:t>
      </w:r>
    </w:p>
    <w:p w:rsidR="00E209B9" w:rsidRDefault="00E209B9" w:rsidP="00C74D82">
      <w:pPr>
        <w:pStyle w:val="Langtext"/>
      </w:pPr>
      <w:r>
        <w:t>Breite U/Aufsteckwinkel 22 mm - entspricht Einputztiefe für Führungsschiene 18,5 mm</w:t>
      </w:r>
    </w:p>
    <w:p w:rsidR="00E209B9" w:rsidRDefault="00E209B9" w:rsidP="00C74D82">
      <w:pPr>
        <w:pStyle w:val="Langtext"/>
      </w:pPr>
      <w:r>
        <w:t>Breite U/Aufsteckwinkel 28 mm - entspricht Einputztiefe für Führungsschiene 24,5 mm</w:t>
      </w:r>
    </w:p>
    <w:p w:rsidR="00E209B9" w:rsidRDefault="00E209B9" w:rsidP="00C74D82">
      <w:pPr>
        <w:pStyle w:val="Langtext"/>
      </w:pPr>
      <w:r>
        <w:t>Breite U/Aufsteckwinkel 34 mm - entspricht Einputztiefe für Führungsschiene 30,5 mm</w:t>
      </w:r>
    </w:p>
    <w:p w:rsidR="00E209B9" w:rsidRDefault="00E209B9" w:rsidP="00C74D82">
      <w:pPr>
        <w:pStyle w:val="Langtext"/>
      </w:pPr>
      <w:r>
        <w:t>Breite U/Aufsteckwinkel 40 mm - entspricht Einputztiefe für Führungsschiene 36,5 mm</w:t>
      </w:r>
    </w:p>
    <w:p w:rsidR="00E209B9" w:rsidRDefault="00E209B9" w:rsidP="00C74D82">
      <w:pPr>
        <w:pStyle w:val="Langtext"/>
      </w:pPr>
      <w:r>
        <w:t>Breite U/Aufsteckwinkel 45 mm - entspricht Einputztiefe für Führungsschiene 41,5 mm</w:t>
      </w:r>
    </w:p>
    <w:p w:rsidR="00E209B9" w:rsidRDefault="00E209B9" w:rsidP="00C74D82">
      <w:pPr>
        <w:pStyle w:val="Langtext"/>
      </w:pPr>
      <w:r>
        <w:t>Farbton:_ _ _</w:t>
      </w:r>
    </w:p>
    <w:p w:rsidR="00E209B9" w:rsidRDefault="00E209B9" w:rsidP="00C74D82">
      <w:pPr>
        <w:pStyle w:val="TrennungPOS"/>
      </w:pPr>
    </w:p>
    <w:p w:rsidR="00E209B9" w:rsidRDefault="00E209B9" w:rsidP="00C74D82">
      <w:pPr>
        <w:pStyle w:val="GrundtextPosNr"/>
        <w:keepNext/>
        <w:keepLines/>
      </w:pPr>
      <w:r>
        <w:t>51.HB 53</w:t>
      </w:r>
    </w:p>
    <w:p w:rsidR="00E209B9" w:rsidRDefault="00E209B9" w:rsidP="00C74D82">
      <w:pPr>
        <w:pStyle w:val="Grundtext"/>
      </w:pPr>
      <w:r>
        <w:t>Fensterbank für innen,</w:t>
      </w:r>
    </w:p>
    <w:p w:rsidR="00E209B9" w:rsidRDefault="00E209B9" w:rsidP="00C74D82">
      <w:pPr>
        <w:pStyle w:val="Grundtext"/>
      </w:pPr>
      <w:r>
        <w:t>Länge bis 320 cm,</w:t>
      </w:r>
    </w:p>
    <w:p w:rsidR="00E209B9" w:rsidRDefault="00E209B9" w:rsidP="00C74D82">
      <w:pPr>
        <w:pStyle w:val="Grundtext"/>
      </w:pPr>
      <w:r>
        <w:t>Breite bis 80 cm,</w:t>
      </w:r>
    </w:p>
    <w:p w:rsidR="00E209B9" w:rsidRDefault="00E209B9" w:rsidP="00C74D82">
      <w:pPr>
        <w:pStyle w:val="Grundtext"/>
      </w:pPr>
      <w:r>
        <w:t>Dicke 1,5 cm,</w:t>
      </w:r>
    </w:p>
    <w:p w:rsidR="00E209B9" w:rsidRDefault="00E209B9" w:rsidP="00C74D82">
      <w:pPr>
        <w:pStyle w:val="Grundtext"/>
      </w:pPr>
      <w:r>
        <w:t>Material:</w:t>
      </w:r>
    </w:p>
    <w:p w:rsidR="00E209B9" w:rsidRDefault="00E209B9" w:rsidP="00C74D82">
      <w:pPr>
        <w:pStyle w:val="Grundtext"/>
      </w:pPr>
      <w:r>
        <w:t>Gussmarmor, Oberfläche durch Einbaufolie geschützt.</w:t>
      </w:r>
    </w:p>
    <w:p w:rsidR="00E209B9" w:rsidRDefault="00E209B9" w:rsidP="00C74D82">
      <w:pPr>
        <w:pStyle w:val="Grundtext"/>
      </w:pPr>
      <w:r>
        <w:t>Materialeigenschaft:</w:t>
      </w:r>
    </w:p>
    <w:p w:rsidR="00E209B9" w:rsidRDefault="00E209B9" w:rsidP="00C74D82">
      <w:pPr>
        <w:pStyle w:val="Grundtext"/>
      </w:pPr>
      <w:r>
        <w:t>Druckfestigkeit bis 104 N/mm2,</w:t>
      </w:r>
    </w:p>
    <w:p w:rsidR="00E209B9" w:rsidRDefault="00E209B9" w:rsidP="00C74D82">
      <w:pPr>
        <w:pStyle w:val="Grundtext"/>
      </w:pPr>
      <w:r>
        <w:t xml:space="preserve"> Biegezugfestigkeit 34 N/mm2,</w:t>
      </w:r>
    </w:p>
    <w:p w:rsidR="00E209B9" w:rsidRDefault="00E209B9" w:rsidP="00C74D82">
      <w:pPr>
        <w:pStyle w:val="Grundtext"/>
      </w:pPr>
      <w:r>
        <w:t xml:space="preserve"> Temperaturbeständigkeit von - 40 Grad bis + 80 Grad C,</w:t>
      </w:r>
    </w:p>
    <w:p w:rsidR="00E209B9" w:rsidRDefault="00E209B9" w:rsidP="00C74D82">
      <w:pPr>
        <w:pStyle w:val="Grundtext"/>
      </w:pPr>
      <w:r>
        <w:t xml:space="preserve"> Wasseraufnahme unter 0,23 Gewichtsprozent,</w:t>
      </w:r>
    </w:p>
    <w:p w:rsidR="00E209B9" w:rsidRDefault="00E209B9" w:rsidP="00C74D82">
      <w:pPr>
        <w:pStyle w:val="Grundtext"/>
      </w:pPr>
      <w:r>
        <w:t xml:space="preserve"> Rohdichte 2082 kg/m3,</w:t>
      </w:r>
    </w:p>
    <w:p w:rsidR="00E209B9" w:rsidRDefault="00E209B9" w:rsidP="00C74D82">
      <w:pPr>
        <w:pStyle w:val="Grundtext"/>
      </w:pPr>
      <w:r>
        <w:t xml:space="preserve"> Wärmeleitfähigkeit 0,373 W/mK.</w:t>
      </w:r>
    </w:p>
    <w:p w:rsidR="00E209B9" w:rsidRDefault="00E209B9" w:rsidP="00C74D82">
      <w:pPr>
        <w:pStyle w:val="Grundtext"/>
      </w:pPr>
      <w:r>
        <w:t>Die Fensterbank wird mittels 2k-Polyurethan-Schaum versetzt oder mittels dauerelastischem Montagekleber auf die fertige Resche verklebt.</w:t>
      </w:r>
    </w:p>
    <w:p w:rsidR="00E209B9" w:rsidRDefault="00E209B9" w:rsidP="00C74D82">
      <w:pPr>
        <w:pStyle w:val="Folgeposition"/>
        <w:keepNext/>
        <w:keepLines/>
      </w:pPr>
      <w:r>
        <w:t>A</w:t>
      </w:r>
      <w:r>
        <w:rPr>
          <w:sz w:val="12"/>
        </w:rPr>
        <w:t>+</w:t>
      </w:r>
      <w:r>
        <w:tab/>
        <w:t>Fensterbank helopal linea innen</w:t>
      </w:r>
      <w:r>
        <w:tab/>
        <w:t xml:space="preserve">Stk </w:t>
      </w:r>
    </w:p>
    <w:p w:rsidR="00E209B9" w:rsidRDefault="00E209B9" w:rsidP="00C74D82">
      <w:pPr>
        <w:pStyle w:val="Langtext"/>
      </w:pPr>
      <w:r>
        <w:t>Länge ohne Unterschied der Einzellänge,</w:t>
      </w:r>
    </w:p>
    <w:p w:rsidR="00E209B9" w:rsidRDefault="00E209B9" w:rsidP="00C74D82">
      <w:pPr>
        <w:pStyle w:val="Langtext"/>
      </w:pPr>
      <w:r>
        <w:t>z.B. helopal Fensterbank linea oder Gleichwertiges.</w:t>
      </w:r>
    </w:p>
    <w:p w:rsidR="00E209B9" w:rsidRDefault="00E209B9" w:rsidP="00C74D82">
      <w:pPr>
        <w:pStyle w:val="Langtext"/>
      </w:pPr>
      <w:r>
        <w:t>Breite: _ _ _</w:t>
      </w:r>
    </w:p>
    <w:p w:rsidR="00E209B9" w:rsidRDefault="00E209B9" w:rsidP="00C74D82">
      <w:pPr>
        <w:pStyle w:val="Langtext"/>
      </w:pPr>
      <w:r>
        <w:t xml:space="preserve"> Farbton: _ _ _</w:t>
      </w:r>
    </w:p>
    <w:p w:rsidR="00E209B9" w:rsidRDefault="00E209B9" w:rsidP="00C74D82">
      <w:pPr>
        <w:pStyle w:val="Langtext"/>
      </w:pPr>
      <w:r>
        <w:t xml:space="preserve"> Angebotenes Erzeugnis:....</w:t>
      </w:r>
    </w:p>
    <w:p w:rsidR="00E209B9" w:rsidRDefault="00E209B9" w:rsidP="00C74D82">
      <w:pPr>
        <w:pStyle w:val="TrennungPOS"/>
      </w:pPr>
    </w:p>
    <w:p w:rsidR="00E209B9" w:rsidRDefault="00E209B9" w:rsidP="00C74D82">
      <w:pPr>
        <w:pStyle w:val="GrundtextPosNr"/>
        <w:keepNext/>
        <w:keepLines/>
      </w:pPr>
      <w:r>
        <w:t>51.HB 54</w:t>
      </w:r>
    </w:p>
    <w:p w:rsidR="00E209B9" w:rsidRDefault="00E209B9" w:rsidP="00C74D82">
      <w:pPr>
        <w:pStyle w:val="Grundtext"/>
      </w:pPr>
      <w:r>
        <w:t>Aufzahlung (Az) auf helopal Fensterbank linea.</w:t>
      </w:r>
    </w:p>
    <w:p w:rsidR="00E209B9" w:rsidRDefault="00E209B9" w:rsidP="00C74D82">
      <w:pPr>
        <w:pStyle w:val="Folgeposition"/>
        <w:keepNext/>
        <w:keepLines/>
      </w:pPr>
      <w:r>
        <w:t>A</w:t>
      </w:r>
      <w:r>
        <w:rPr>
          <w:sz w:val="12"/>
        </w:rPr>
        <w:t>+</w:t>
      </w:r>
      <w:r>
        <w:tab/>
        <w:t>Az Fensterbank helopal linea Schnittkante poliert</w:t>
      </w:r>
      <w:r>
        <w:tab/>
        <w:t xml:space="preserve">Stk </w:t>
      </w:r>
    </w:p>
    <w:p w:rsidR="00E209B9" w:rsidRDefault="00E209B9" w:rsidP="00C74D82">
      <w:pPr>
        <w:pStyle w:val="Langtext"/>
      </w:pPr>
      <w:r>
        <w:t>Für das Schließen und Polieren der Schnittkante auf 6 cm Breite mittels UV-Kitt. Nur für Innenfensterbänke.</w:t>
      </w:r>
    </w:p>
    <w:p w:rsidR="00E209B9" w:rsidRDefault="00E209B9" w:rsidP="00C74D82">
      <w:pPr>
        <w:pStyle w:val="Folgeposition"/>
        <w:keepNext/>
        <w:keepLines/>
      </w:pPr>
      <w:r>
        <w:t>B</w:t>
      </w:r>
      <w:r>
        <w:rPr>
          <w:sz w:val="12"/>
        </w:rPr>
        <w:t>+</w:t>
      </w:r>
      <w:r>
        <w:tab/>
        <w:t>Az Fensterbank helopal linea Montagehilfe</w:t>
      </w:r>
      <w:r>
        <w:tab/>
        <w:t xml:space="preserve">Stk </w:t>
      </w:r>
    </w:p>
    <w:p w:rsidR="00E209B9" w:rsidRDefault="00E209B9" w:rsidP="00C74D82">
      <w:pPr>
        <w:pStyle w:val="Langtext"/>
      </w:pPr>
      <w:r>
        <w:t>Für das Versetzen der Fensterbänke mittels Montagehilfe, passend zum System, 3 Stück pro Meter, einschließlich Schrauben.</w:t>
      </w:r>
    </w:p>
    <w:p w:rsidR="00E209B9" w:rsidRDefault="00E209B9" w:rsidP="00C74D82">
      <w:pPr>
        <w:pStyle w:val="Folgeposition"/>
        <w:keepNext/>
        <w:keepLines/>
      </w:pPr>
      <w:r>
        <w:t>C</w:t>
      </w:r>
      <w:r>
        <w:rPr>
          <w:sz w:val="12"/>
        </w:rPr>
        <w:t>+</w:t>
      </w:r>
      <w:r>
        <w:tab/>
        <w:t>Az Fensterbank helopal linea Schrägschnitte</w:t>
      </w:r>
      <w:r>
        <w:tab/>
        <w:t xml:space="preserve">Stk </w:t>
      </w:r>
    </w:p>
    <w:p w:rsidR="00E209B9" w:rsidRDefault="00E209B9" w:rsidP="00C74D82">
      <w:pPr>
        <w:pStyle w:val="Langtext"/>
      </w:pPr>
      <w:r>
        <w:t>Aufzahlung für Schrägschnitte.</w:t>
      </w:r>
    </w:p>
    <w:p w:rsidR="00E209B9" w:rsidRDefault="00E209B9" w:rsidP="001D15EF">
      <w:pPr>
        <w:pStyle w:val="Folgeposition"/>
        <w:keepNext/>
        <w:keepLines/>
      </w:pPr>
      <w:r>
        <w:t>D</w:t>
      </w:r>
      <w:r>
        <w:rPr>
          <w:sz w:val="12"/>
        </w:rPr>
        <w:t>+</w:t>
      </w:r>
      <w:r>
        <w:tab/>
        <w:t>Az Fensterbank helopal linea Schattennutprofil 4mm</w:t>
      </w:r>
      <w:r>
        <w:tab/>
        <w:t xml:space="preserve">m </w:t>
      </w:r>
    </w:p>
    <w:p w:rsidR="00E209B9" w:rsidRDefault="00E209B9" w:rsidP="001D15EF">
      <w:pPr>
        <w:pStyle w:val="Langtext"/>
      </w:pPr>
      <w:r>
        <w:t>Liefern und Montieren von "helopal Schattennutprofil 950522" oder Gleichwertigem für 4 mm Schattennut zwischen verputzter Wand oder Gipsplatten 12,5 mm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E</w:t>
      </w:r>
      <w:r>
        <w:rPr>
          <w:sz w:val="12"/>
        </w:rPr>
        <w:t>+</w:t>
      </w:r>
      <w:r>
        <w:tab/>
        <w:t>Az Fensterbank helopal linea Schattennutprofil 8mm</w:t>
      </w:r>
      <w:r>
        <w:tab/>
        <w:t xml:space="preserve">m </w:t>
      </w:r>
    </w:p>
    <w:p w:rsidR="00E209B9" w:rsidRDefault="00E209B9" w:rsidP="001D15EF">
      <w:pPr>
        <w:pStyle w:val="Langtext"/>
      </w:pPr>
      <w:r>
        <w:t>Liefern und Montieren von "helopal Schattennutprofil 950525" oder Gleichwertigem für 8 mm Schattennut zwischen gespachtelter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F</w:t>
      </w:r>
      <w:r>
        <w:rPr>
          <w:sz w:val="12"/>
        </w:rPr>
        <w:t>+</w:t>
      </w:r>
      <w:r>
        <w:tab/>
        <w:t>Az Fensterbank helopal linea Schattennutprofil 5mm</w:t>
      </w:r>
      <w:r>
        <w:tab/>
        <w:t xml:space="preserve">m </w:t>
      </w:r>
    </w:p>
    <w:p w:rsidR="00E209B9" w:rsidRDefault="00E209B9" w:rsidP="001D15EF">
      <w:pPr>
        <w:pStyle w:val="Langtext"/>
      </w:pPr>
      <w:r>
        <w:t>Liefern und Montieren von "helopal Schattennutprofil 950532" oder Gleichwertigem für 5 mm Schattennut zwischen 15 mm Gipskarton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lastRenderedPageBreak/>
        <w:t>Montagehöhe des Profils angepasst an Fensterbank-Dicke und Höhe Fensterstock-Unterkante.</w:t>
      </w:r>
    </w:p>
    <w:p w:rsidR="00E209B9" w:rsidRDefault="00E209B9" w:rsidP="001D15EF">
      <w:pPr>
        <w:pStyle w:val="Folgeposition"/>
        <w:keepNext/>
        <w:keepLines/>
      </w:pPr>
      <w:r>
        <w:t>G</w:t>
      </w:r>
      <w:r>
        <w:rPr>
          <w:sz w:val="12"/>
        </w:rPr>
        <w:t>+</w:t>
      </w:r>
      <w:r>
        <w:tab/>
        <w:t>Az Fensterbank helopal linea Schattennutprofil 6mm</w:t>
      </w:r>
      <w:r>
        <w:tab/>
        <w:t xml:space="preserve">m </w:t>
      </w:r>
    </w:p>
    <w:p w:rsidR="00E209B9" w:rsidRDefault="00E209B9" w:rsidP="001D15EF">
      <w:pPr>
        <w:pStyle w:val="Langtext"/>
      </w:pPr>
      <w:r>
        <w:t>Liefern und Montieren von "helopal Schattennutprofil 9505282" oder Gleichwertigem für 6 mm Schattennut zwischen 12,5 mm Gipskarton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H</w:t>
      </w:r>
      <w:r>
        <w:rPr>
          <w:sz w:val="12"/>
        </w:rPr>
        <w:t>+</w:t>
      </w:r>
      <w:r>
        <w:tab/>
        <w:t>Az Fensterbank helopal linea Montageset Schattennutprofil</w:t>
      </w:r>
      <w:r>
        <w:tab/>
        <w:t xml:space="preserve">Stk </w:t>
      </w:r>
    </w:p>
    <w:p w:rsidR="00E209B9" w:rsidRDefault="00E209B9" w:rsidP="001D15EF">
      <w:pPr>
        <w:pStyle w:val="Langtext"/>
      </w:pPr>
      <w:r>
        <w:t>Liefern und Montieren von "helopa" Montageset für Schattenfuge" für "helopal" Schattennutprofile 4 mm und 5 mm.</w:t>
      </w:r>
    </w:p>
    <w:p w:rsidR="00E209B9" w:rsidRDefault="00E209B9" w:rsidP="001D15EF">
      <w:pPr>
        <w:pStyle w:val="TrennungULG"/>
        <w:keepNext w:val="0"/>
      </w:pPr>
      <w:bookmarkStart w:id="0" w:name="_GoBack"/>
      <w:bookmarkEnd w:id="0"/>
    </w:p>
    <w:sectPr w:rsidR="00E209B9"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E75BE9">
      <w:rPr>
        <w:rStyle w:val="Seitenzahl"/>
        <w:noProof/>
      </w:rPr>
      <w:t>16</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E75BE9">
      <w:rPr>
        <w:rStyle w:val="Seitenzahl"/>
        <w:noProof/>
      </w:rPr>
      <w:t>16</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CA4D50"/>
    <w:rsid w:val="00D95B9D"/>
    <w:rsid w:val="00DF2AD5"/>
    <w:rsid w:val="00E209B9"/>
    <w:rsid w:val="00E75B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18</Pages>
  <Words>5910</Words>
  <Characters>42445</Characters>
  <Application>Microsoft Office Word</Application>
  <DocSecurity>0</DocSecurity>
  <Lines>353</Lines>
  <Paragraphs>96</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48259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Robert Novacsek</cp:lastModifiedBy>
  <cp:revision>2</cp:revision>
  <cp:lastPrinted>1999-02-09T11:25:00Z</cp:lastPrinted>
  <dcterms:created xsi:type="dcterms:W3CDTF">2017-03-22T07:12:00Z</dcterms:created>
  <dcterms:modified xsi:type="dcterms:W3CDTF">2017-03-22T07:12:00Z</dcterms:modified>
</cp:coreProperties>
</file>